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2798" w14:textId="2E30DDED" w:rsidR="00EF2EA5" w:rsidRPr="00F66DBA" w:rsidRDefault="00B212DC" w:rsidP="00163471">
      <w:pPr>
        <w:spacing w:after="0" w:line="240" w:lineRule="auto"/>
        <w:jc w:val="center"/>
      </w:pPr>
      <w:r w:rsidRPr="00F66DBA">
        <w:rPr>
          <w:color w:val="145996"/>
          <w:sz w:val="32"/>
          <w:szCs w:val="32"/>
        </w:rPr>
        <w:t>Daily</w:t>
      </w:r>
      <w:r w:rsidR="0010436A">
        <w:rPr>
          <w:color w:val="145996"/>
          <w:sz w:val="32"/>
          <w:szCs w:val="32"/>
        </w:rPr>
        <w:t xml:space="preserve"> </w:t>
      </w:r>
      <w:r w:rsidRPr="00F66DBA">
        <w:rPr>
          <w:color w:val="145996"/>
          <w:sz w:val="32"/>
          <w:szCs w:val="32"/>
        </w:rPr>
        <w:t>Threat</w:t>
      </w:r>
      <w:r w:rsidR="0010436A">
        <w:rPr>
          <w:color w:val="145996"/>
          <w:sz w:val="32"/>
          <w:szCs w:val="32"/>
        </w:rPr>
        <w:t xml:space="preserve"> </w:t>
      </w:r>
      <w:r w:rsidRPr="00F66DBA">
        <w:rPr>
          <w:color w:val="145996"/>
          <w:sz w:val="32"/>
          <w:szCs w:val="32"/>
        </w:rPr>
        <w:t>Intelligence</w:t>
      </w:r>
      <w:r w:rsidR="0010436A">
        <w:rPr>
          <w:color w:val="145996"/>
          <w:sz w:val="32"/>
          <w:szCs w:val="32"/>
        </w:rPr>
        <w:t xml:space="preserve"> </w:t>
      </w:r>
      <w:r w:rsidRPr="00F66DBA">
        <w:rPr>
          <w:color w:val="145996"/>
          <w:sz w:val="32"/>
          <w:szCs w:val="32"/>
        </w:rPr>
        <w:t>Briefing</w:t>
      </w:r>
    </w:p>
    <w:p w14:paraId="12F6C445" w14:textId="77777777" w:rsidR="0042542B" w:rsidRDefault="0042542B" w:rsidP="00EF2EA5">
      <w:pPr>
        <w:spacing w:after="0" w:line="240" w:lineRule="auto"/>
      </w:pPr>
    </w:p>
    <w:p w14:paraId="7E6DEDAD" w14:textId="32B4CCD1" w:rsidR="00546F49" w:rsidRDefault="00B212DC" w:rsidP="00EF2EA5">
      <w:pPr>
        <w:spacing w:after="0" w:line="240" w:lineRule="auto"/>
        <w:rPr>
          <w:rFonts w:cs="Times New Roman"/>
        </w:rPr>
      </w:pPr>
      <w:r w:rsidRPr="00B212DC">
        <w:rPr>
          <w:rFonts w:cs="Times New Roman"/>
        </w:rPr>
        <w:t>Today's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threat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briefing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contains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live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links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that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connect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you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to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original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source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articles.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You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can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see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real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URL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by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hovering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your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mouse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over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links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and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checking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that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they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match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source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articles.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These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links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were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taken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straight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from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website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of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source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article.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Tyler</w:t>
      </w:r>
      <w:r w:rsidR="0010436A">
        <w:rPr>
          <w:rFonts w:cs="Times New Roman"/>
        </w:rPr>
        <w:t xml:space="preserve"> </w:t>
      </w:r>
      <w:r w:rsidR="00295689">
        <w:rPr>
          <w:rFonts w:cs="Times New Roman"/>
        </w:rPr>
        <w:t>Technologies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has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not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checked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these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sites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or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links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for</w:t>
      </w:r>
      <w:r w:rsidR="0010436A">
        <w:rPr>
          <w:rFonts w:cs="Times New Roman"/>
        </w:rPr>
        <w:t xml:space="preserve"> </w:t>
      </w:r>
      <w:r w:rsidRPr="00B212DC">
        <w:rPr>
          <w:rFonts w:cs="Times New Roman"/>
        </w:rPr>
        <w:t>security</w:t>
      </w:r>
      <w:r w:rsidR="00A8585E">
        <w:rPr>
          <w:rFonts w:cs="Times New Roman"/>
        </w:rPr>
        <w:t>.</w:t>
      </w:r>
    </w:p>
    <w:p w14:paraId="08342B7A" w14:textId="77777777" w:rsidR="00546F49" w:rsidRPr="00546F49" w:rsidRDefault="00546F49" w:rsidP="00EF2EA5">
      <w:pPr>
        <w:spacing w:after="0" w:line="240" w:lineRule="auto"/>
        <w:rPr>
          <w:rFonts w:cs="Times New Roman"/>
        </w:rPr>
      </w:pPr>
    </w:p>
    <w:tbl>
      <w:tblPr>
        <w:tblStyle w:val="TableGrid"/>
        <w:tblW w:w="4955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163471" w:rsidRPr="00056D70" w14:paraId="27F37192" w14:textId="77777777" w:rsidTr="009D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75C3"/>
          </w:tcPr>
          <w:p w14:paraId="024BEDCF" w14:textId="489DB032" w:rsidR="00163471" w:rsidRDefault="005C4B90" w:rsidP="00EC03F7">
            <w:pPr>
              <w:rPr>
                <w:b w:val="0"/>
                <w:bCs/>
                <w:color w:val="FFFFFF" w:themeColor="background1"/>
                <w:sz w:val="26"/>
                <w:szCs w:val="26"/>
              </w:rPr>
            </w:pPr>
            <w:r w:rsidRPr="00202FC9">
              <w:rPr>
                <w:bCs/>
                <w:color w:val="FFFFFF" w:themeColor="background1"/>
                <w:sz w:val="26"/>
                <w:szCs w:val="26"/>
              </w:rPr>
              <w:t>News from</w:t>
            </w:r>
            <w:r w:rsidR="00CD7A1C">
              <w:rPr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E46AE6">
              <w:rPr>
                <w:bCs/>
                <w:color w:val="FFFFFF" w:themeColor="background1"/>
                <w:sz w:val="26"/>
                <w:szCs w:val="26"/>
              </w:rPr>
              <w:t xml:space="preserve">Friday October 17, </w:t>
            </w:r>
            <w:r w:rsidR="008079BB">
              <w:rPr>
                <w:bCs/>
                <w:color w:val="FFFFFF" w:themeColor="background1"/>
                <w:sz w:val="26"/>
                <w:szCs w:val="26"/>
              </w:rPr>
              <w:t>2025,</w:t>
            </w:r>
            <w:r w:rsidR="00E46AE6">
              <w:rPr>
                <w:bCs/>
                <w:color w:val="FFFFFF" w:themeColor="background1"/>
                <w:sz w:val="26"/>
                <w:szCs w:val="26"/>
              </w:rPr>
              <w:t xml:space="preserve"> through Sunday October 19, 2025</w:t>
            </w:r>
          </w:p>
          <w:p w14:paraId="11C75ACF" w14:textId="71771023" w:rsidR="00BA69A9" w:rsidRPr="004E16EC" w:rsidRDefault="00BA69A9" w:rsidP="00EC03F7">
            <w:pPr>
              <w:rPr>
                <w:b w:val="0"/>
                <w:bCs/>
                <w:color w:val="FFFFFF" w:themeColor="background1"/>
                <w:sz w:val="26"/>
                <w:szCs w:val="26"/>
              </w:rPr>
            </w:pPr>
            <w:r>
              <w:rPr>
                <w:bCs/>
                <w:color w:val="FFFFFF" w:themeColor="background1"/>
                <w:sz w:val="26"/>
                <w:szCs w:val="26"/>
              </w:rPr>
              <w:t>(</w:t>
            </w:r>
            <w:r w:rsidR="005557F2">
              <w:rPr>
                <w:bCs/>
                <w:color w:val="FFFFFF" w:themeColor="background1"/>
                <w:sz w:val="26"/>
                <w:szCs w:val="26"/>
              </w:rPr>
              <w:t xml:space="preserve">Reported on </w:t>
            </w:r>
            <w:r w:rsidR="00E46AE6">
              <w:rPr>
                <w:bCs/>
                <w:color w:val="FFFFFF" w:themeColor="background1"/>
                <w:sz w:val="26"/>
                <w:szCs w:val="26"/>
              </w:rPr>
              <w:t>Monday October 20</w:t>
            </w:r>
            <w:r w:rsidR="007E4B10">
              <w:rPr>
                <w:bCs/>
                <w:color w:val="FFFFFF" w:themeColor="background1"/>
                <w:sz w:val="26"/>
                <w:szCs w:val="26"/>
              </w:rPr>
              <w:t>, 2025</w:t>
            </w:r>
            <w:r>
              <w:rPr>
                <w:bCs/>
                <w:color w:val="FFFFFF" w:themeColor="background1"/>
                <w:sz w:val="26"/>
                <w:szCs w:val="26"/>
              </w:rPr>
              <w:t>)</w:t>
            </w:r>
          </w:p>
        </w:tc>
      </w:tr>
      <w:tr w:rsidR="00262921" w:rsidRPr="00056D70" w14:paraId="0F62E58F" w14:textId="77777777" w:rsidTr="00434FD8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C4F6FA7" w14:textId="1CC8C160" w:rsidR="00780450" w:rsidRDefault="00262921" w:rsidP="002D329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5100F">
              <w:rPr>
                <w:b/>
                <w:bCs/>
                <w:sz w:val="24"/>
                <w:szCs w:val="24"/>
                <w:u w:val="single"/>
              </w:rPr>
              <w:t>Government</w:t>
            </w:r>
          </w:p>
          <w:p w14:paraId="22008DF6" w14:textId="77777777" w:rsidR="009836C2" w:rsidRPr="009836C2" w:rsidRDefault="009836C2" w:rsidP="009836C2">
            <w:pPr>
              <w:rPr>
                <w:b/>
                <w:bCs/>
                <w:sz w:val="22"/>
              </w:rPr>
            </w:pPr>
            <w:r w:rsidRPr="009836C2">
              <w:rPr>
                <w:b/>
                <w:bCs/>
                <w:sz w:val="22"/>
              </w:rPr>
              <w:t>US Scrambles to Patch F5 Amid China-Linked Breach</w:t>
            </w:r>
          </w:p>
          <w:p w14:paraId="4068936C" w14:textId="77777777" w:rsidR="008006E1" w:rsidRDefault="009836C2" w:rsidP="008C5F76">
            <w:r w:rsidRPr="00F20174">
              <w:rPr>
                <w:sz w:val="22"/>
              </w:rPr>
              <w:t>R</w:t>
            </w:r>
            <w:r w:rsidR="00F20174" w:rsidRPr="00F20174">
              <w:rPr>
                <w:sz w:val="22"/>
              </w:rPr>
              <w:t xml:space="preserve">ead more at </w:t>
            </w:r>
            <w:hyperlink r:id="rId11" w:history="1">
              <w:proofErr w:type="spellStart"/>
              <w:r w:rsidR="00F20174" w:rsidRPr="00F20174">
                <w:rPr>
                  <w:rStyle w:val="Hyperlink"/>
                  <w:rFonts w:asciiTheme="minorHAnsi" w:eastAsiaTheme="minorEastAsia" w:hAnsiTheme="minorHAnsi"/>
                  <w:sz w:val="22"/>
                </w:rPr>
                <w:t>GovInfoSecurity</w:t>
              </w:r>
              <w:proofErr w:type="spellEnd"/>
            </w:hyperlink>
          </w:p>
          <w:p w14:paraId="37693C84" w14:textId="77777777" w:rsidR="00FF2AA9" w:rsidRDefault="00FF2AA9" w:rsidP="008C5F76"/>
          <w:p w14:paraId="1833ED2C" w14:textId="77777777" w:rsidR="00FF2AA9" w:rsidRPr="00FF2AA9" w:rsidRDefault="00FF2AA9" w:rsidP="00FF2AA9">
            <w:pPr>
              <w:rPr>
                <w:b/>
                <w:bCs/>
                <w:sz w:val="22"/>
              </w:rPr>
            </w:pPr>
            <w:r w:rsidRPr="00FF2AA9">
              <w:rPr>
                <w:b/>
                <w:bCs/>
                <w:sz w:val="22"/>
              </w:rPr>
              <w:t>‘Look How Fast This Is Exploding': Inside One District’s Approach to AI Training</w:t>
            </w:r>
          </w:p>
          <w:p w14:paraId="73E766E2" w14:textId="22737A38" w:rsidR="00FF2AA9" w:rsidRPr="00051747" w:rsidRDefault="00FF2AA9" w:rsidP="008C5F76">
            <w:pPr>
              <w:rPr>
                <w:sz w:val="22"/>
              </w:rPr>
            </w:pPr>
            <w:r w:rsidRPr="00FF2AA9">
              <w:rPr>
                <w:sz w:val="22"/>
              </w:rPr>
              <w:t xml:space="preserve">Read more at </w:t>
            </w:r>
            <w:hyperlink r:id="rId12" w:history="1">
              <w:r w:rsidRPr="000B69E1">
                <w:rPr>
                  <w:rStyle w:val="Hyperlink"/>
                  <w:rFonts w:asciiTheme="minorHAnsi" w:eastAsiaTheme="minorEastAsia" w:hAnsiTheme="minorHAnsi"/>
                  <w:sz w:val="22"/>
                </w:rPr>
                <w:t>Edweek.org</w:t>
              </w:r>
            </w:hyperlink>
          </w:p>
        </w:tc>
      </w:tr>
      <w:tr w:rsidR="00724CBD" w:rsidRPr="00056D70" w14:paraId="28CFA4C2" w14:textId="77777777" w:rsidTr="003A67F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E516826" w14:textId="44D65F51" w:rsidR="00724CBD" w:rsidRDefault="00724CBD" w:rsidP="00724CBD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Financial</w:t>
            </w:r>
            <w:r w:rsidR="00E6247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997124">
              <w:rPr>
                <w:b/>
                <w:bCs/>
                <w:sz w:val="24"/>
                <w:szCs w:val="24"/>
                <w:u w:val="single"/>
              </w:rPr>
              <w:t>Institutions</w:t>
            </w:r>
          </w:p>
          <w:p w14:paraId="651A20FF" w14:textId="77777777" w:rsidR="002C5E78" w:rsidRPr="002C5E78" w:rsidRDefault="002C5E78" w:rsidP="002C5E78">
            <w:pPr>
              <w:rPr>
                <w:b/>
                <w:bCs/>
                <w:sz w:val="22"/>
              </w:rPr>
            </w:pPr>
            <w:r w:rsidRPr="002C5E78">
              <w:rPr>
                <w:b/>
                <w:bCs/>
                <w:sz w:val="22"/>
              </w:rPr>
              <w:t>Prosper Market Data Breach Affects 17.6M Individuals</w:t>
            </w:r>
          </w:p>
          <w:p w14:paraId="4A4F098D" w14:textId="77777777" w:rsidR="00DE10D8" w:rsidRDefault="002C5E78" w:rsidP="00B67138">
            <w:pPr>
              <w:rPr>
                <w:sz w:val="22"/>
              </w:rPr>
            </w:pPr>
            <w:r w:rsidRPr="002C5E78">
              <w:rPr>
                <w:sz w:val="22"/>
              </w:rPr>
              <w:t xml:space="preserve">Read more at </w:t>
            </w:r>
            <w:proofErr w:type="spellStart"/>
            <w:r w:rsidRPr="002C5E78">
              <w:rPr>
                <w:sz w:val="22"/>
              </w:rPr>
              <w:t>BankInfoSecurity</w:t>
            </w:r>
            <w:proofErr w:type="spellEnd"/>
          </w:p>
          <w:p w14:paraId="6AA45440" w14:textId="77777777" w:rsidR="00934365" w:rsidRDefault="00934365" w:rsidP="00B67138">
            <w:pPr>
              <w:rPr>
                <w:sz w:val="22"/>
              </w:rPr>
            </w:pPr>
          </w:p>
          <w:p w14:paraId="4BBFF67C" w14:textId="77777777" w:rsidR="00934365" w:rsidRPr="00934365" w:rsidRDefault="00934365" w:rsidP="00934365">
            <w:pPr>
              <w:rPr>
                <w:sz w:val="22"/>
              </w:rPr>
            </w:pPr>
            <w:r w:rsidRPr="00934365">
              <w:rPr>
                <w:b/>
                <w:bCs/>
                <w:sz w:val="22"/>
              </w:rPr>
              <w:t>Barr: Stablecoins Could Reshape Payments—But Only With Strong Guardrails</w:t>
            </w:r>
          </w:p>
          <w:p w14:paraId="32C0C844" w14:textId="0898EE9C" w:rsidR="00934365" w:rsidRPr="0062093B" w:rsidRDefault="00934365" w:rsidP="00B67138">
            <w:pPr>
              <w:rPr>
                <w:sz w:val="22"/>
              </w:rPr>
            </w:pPr>
            <w:r>
              <w:rPr>
                <w:sz w:val="22"/>
              </w:rPr>
              <w:t xml:space="preserve">Read more at </w:t>
            </w:r>
            <w:hyperlink r:id="rId13" w:history="1">
              <w:r w:rsidRPr="002E4ACD">
                <w:rPr>
                  <w:rStyle w:val="Hyperlink"/>
                  <w:rFonts w:asciiTheme="minorHAnsi" w:eastAsiaTheme="minorEastAsia" w:hAnsiTheme="minorHAnsi"/>
                  <w:sz w:val="22"/>
                </w:rPr>
                <w:t>CUtoday.info</w:t>
              </w:r>
            </w:hyperlink>
          </w:p>
        </w:tc>
      </w:tr>
      <w:tr w:rsidR="00854900" w:rsidRPr="00056D70" w14:paraId="6266F0DE" w14:textId="77777777" w:rsidTr="009C514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8CB3B7E" w14:textId="067605A5" w:rsidR="003B3249" w:rsidRDefault="00854900" w:rsidP="003F7AF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650B3">
              <w:rPr>
                <w:b/>
                <w:bCs/>
                <w:sz w:val="24"/>
                <w:szCs w:val="24"/>
                <w:u w:val="single"/>
              </w:rPr>
              <w:t>Healthcare</w:t>
            </w:r>
          </w:p>
          <w:p w14:paraId="6F1D2C97" w14:textId="77777777" w:rsidR="00CE46DC" w:rsidRPr="00CE46DC" w:rsidRDefault="00CE46DC" w:rsidP="00CE46DC">
            <w:pPr>
              <w:jc w:val="both"/>
              <w:rPr>
                <w:b/>
                <w:bCs/>
                <w:sz w:val="22"/>
              </w:rPr>
            </w:pPr>
            <w:r w:rsidRPr="00CE46DC">
              <w:rPr>
                <w:b/>
                <w:bCs/>
                <w:sz w:val="22"/>
              </w:rPr>
              <w:t>Physician Practices to Pay $50M to Settle Hack Lawsuits</w:t>
            </w:r>
          </w:p>
          <w:p w14:paraId="7E23EC56" w14:textId="77777777" w:rsidR="00EC2FB3" w:rsidRDefault="00994EC1" w:rsidP="009F4257">
            <w:pPr>
              <w:jc w:val="both"/>
            </w:pPr>
            <w:r>
              <w:rPr>
                <w:sz w:val="22"/>
              </w:rPr>
              <w:t xml:space="preserve">Read more at </w:t>
            </w:r>
            <w:hyperlink r:id="rId14" w:history="1">
              <w:proofErr w:type="spellStart"/>
              <w:r w:rsidRPr="00144199">
                <w:rPr>
                  <w:rStyle w:val="Hyperlink"/>
                  <w:rFonts w:asciiTheme="minorHAnsi" w:eastAsiaTheme="minorEastAsia" w:hAnsiTheme="minorHAnsi"/>
                  <w:sz w:val="22"/>
                </w:rPr>
                <w:t>HealthcareInfoSecu</w:t>
              </w:r>
              <w:r w:rsidRPr="00144199">
                <w:rPr>
                  <w:rStyle w:val="Hyperlink"/>
                  <w:sz w:val="22"/>
                </w:rPr>
                <w:t>rity</w:t>
              </w:r>
              <w:proofErr w:type="spellEnd"/>
            </w:hyperlink>
          </w:p>
          <w:p w14:paraId="6BE489F9" w14:textId="77777777" w:rsidR="00E54138" w:rsidRDefault="00E54138" w:rsidP="009F4257">
            <w:pPr>
              <w:jc w:val="both"/>
            </w:pPr>
          </w:p>
          <w:p w14:paraId="15BAE2F3" w14:textId="77777777" w:rsidR="00E54138" w:rsidRPr="00E54138" w:rsidRDefault="00E54138" w:rsidP="00E54138">
            <w:pPr>
              <w:jc w:val="both"/>
              <w:rPr>
                <w:b/>
                <w:bCs/>
              </w:rPr>
            </w:pPr>
            <w:r w:rsidRPr="00E54138">
              <w:rPr>
                <w:b/>
                <w:bCs/>
              </w:rPr>
              <w:t>Cybersecurity Firm Reports 36% YOY Increase in Ransomware Attacks</w:t>
            </w:r>
          </w:p>
          <w:p w14:paraId="7A607B4B" w14:textId="584B32B7" w:rsidR="00E54138" w:rsidRPr="002E3B90" w:rsidRDefault="00E54138" w:rsidP="009F425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Read more at </w:t>
            </w:r>
            <w:hyperlink r:id="rId15" w:history="1">
              <w:proofErr w:type="spellStart"/>
              <w:r w:rsidRPr="000B7BDD">
                <w:rPr>
                  <w:rStyle w:val="Hyperlink"/>
                  <w:rFonts w:asciiTheme="minorHAnsi" w:eastAsiaTheme="minorEastAsia" w:hAnsiTheme="minorHAnsi"/>
                  <w:sz w:val="22"/>
                </w:rPr>
                <w:t>T</w:t>
              </w:r>
              <w:r w:rsidRPr="000B7BDD">
                <w:rPr>
                  <w:rStyle w:val="Hyperlink"/>
                  <w:sz w:val="22"/>
                </w:rPr>
                <w:t>heHIPAAJournal</w:t>
              </w:r>
              <w:proofErr w:type="spellEnd"/>
            </w:hyperlink>
          </w:p>
        </w:tc>
      </w:tr>
      <w:tr w:rsidR="00262921" w:rsidRPr="00056D70" w14:paraId="6DB48F3C" w14:textId="77777777" w:rsidTr="009D3836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top"/>
          </w:tcPr>
          <w:p w14:paraId="19A63054" w14:textId="3885D7B0" w:rsidR="00505AF0" w:rsidRDefault="00262921" w:rsidP="00505AF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B0333">
              <w:rPr>
                <w:b/>
                <w:bCs/>
                <w:sz w:val="24"/>
                <w:szCs w:val="24"/>
                <w:u w:val="single"/>
              </w:rPr>
              <w:t>Other</w:t>
            </w:r>
          </w:p>
          <w:p w14:paraId="4BB9CE8D" w14:textId="77777777" w:rsidR="00D24398" w:rsidRDefault="00D24398" w:rsidP="002B5BEB">
            <w:pPr>
              <w:spacing w:after="240"/>
              <w:rPr>
                <w:sz w:val="22"/>
              </w:rPr>
            </w:pPr>
            <w:r w:rsidRPr="00D24398">
              <w:rPr>
                <w:b/>
                <w:bCs/>
                <w:sz w:val="22"/>
              </w:rPr>
              <w:t xml:space="preserve">TikTok videos continue to push infostealers in </w:t>
            </w:r>
            <w:proofErr w:type="spellStart"/>
            <w:r w:rsidRPr="00D24398">
              <w:rPr>
                <w:b/>
                <w:bCs/>
                <w:sz w:val="22"/>
              </w:rPr>
              <w:t>ClickFix</w:t>
            </w:r>
            <w:proofErr w:type="spellEnd"/>
            <w:r w:rsidRPr="00D24398">
              <w:rPr>
                <w:b/>
                <w:bCs/>
                <w:sz w:val="22"/>
              </w:rPr>
              <w:t xml:space="preserve"> attacks</w:t>
            </w:r>
            <w:r w:rsidRPr="00D24398">
              <w:rPr>
                <w:sz w:val="22"/>
              </w:rPr>
              <w:br/>
              <w:t xml:space="preserve">Read more at </w:t>
            </w:r>
            <w:hyperlink r:id="rId16" w:history="1">
              <w:r w:rsidRPr="00D24398">
                <w:rPr>
                  <w:rStyle w:val="Hyperlink"/>
                  <w:sz w:val="22"/>
                </w:rPr>
                <w:t>Bleeping Computer</w:t>
              </w:r>
            </w:hyperlink>
          </w:p>
          <w:p w14:paraId="3CC85D6A" w14:textId="1C4CEDC5" w:rsidR="00E935EF" w:rsidRPr="00EB0420" w:rsidRDefault="002C778D" w:rsidP="002B5BEB">
            <w:pPr>
              <w:spacing w:after="240"/>
              <w:rPr>
                <w:sz w:val="22"/>
              </w:rPr>
            </w:pPr>
            <w:r w:rsidRPr="002C778D">
              <w:rPr>
                <w:b/>
                <w:bCs/>
                <w:sz w:val="22"/>
              </w:rPr>
              <w:t>Google ads for fake Homebrew, LogMeIn sites push infostealers</w:t>
            </w:r>
            <w:r w:rsidRPr="002C778D">
              <w:rPr>
                <w:sz w:val="22"/>
              </w:rPr>
              <w:br/>
              <w:t xml:space="preserve">Read more at </w:t>
            </w:r>
            <w:hyperlink r:id="rId17" w:history="1">
              <w:r w:rsidRPr="002C778D">
                <w:rPr>
                  <w:rStyle w:val="Hyperlink"/>
                  <w:sz w:val="22"/>
                </w:rPr>
                <w:t>Bleeping Computer</w:t>
              </w:r>
            </w:hyperlink>
            <w:r w:rsidRPr="002C778D">
              <w:rPr>
                <w:sz w:val="22"/>
              </w:rPr>
              <w:br/>
            </w:r>
            <w:r w:rsidRPr="002C778D">
              <w:rPr>
                <w:sz w:val="22"/>
              </w:rPr>
              <w:br/>
            </w:r>
            <w:r w:rsidRPr="002C778D">
              <w:rPr>
                <w:b/>
                <w:bCs/>
                <w:sz w:val="22"/>
              </w:rPr>
              <w:t xml:space="preserve">Silver Fox Expands Winos 4.0 Attacks to Japan and Malaysia via </w:t>
            </w:r>
            <w:proofErr w:type="spellStart"/>
            <w:r w:rsidRPr="002C778D">
              <w:rPr>
                <w:b/>
                <w:bCs/>
                <w:sz w:val="22"/>
              </w:rPr>
              <w:t>HoldingHands</w:t>
            </w:r>
            <w:proofErr w:type="spellEnd"/>
            <w:r w:rsidRPr="002C778D">
              <w:rPr>
                <w:b/>
                <w:bCs/>
                <w:sz w:val="22"/>
              </w:rPr>
              <w:t xml:space="preserve"> RAT</w:t>
            </w:r>
            <w:r w:rsidRPr="002C778D">
              <w:rPr>
                <w:sz w:val="22"/>
              </w:rPr>
              <w:br/>
              <w:t xml:space="preserve">Read more at </w:t>
            </w:r>
            <w:hyperlink r:id="rId18" w:history="1">
              <w:proofErr w:type="spellStart"/>
              <w:r w:rsidRPr="002C778D">
                <w:rPr>
                  <w:rStyle w:val="Hyperlink"/>
                  <w:sz w:val="22"/>
                </w:rPr>
                <w:t>TheHackerNews</w:t>
              </w:r>
              <w:proofErr w:type="spellEnd"/>
            </w:hyperlink>
            <w:r w:rsidRPr="002C778D">
              <w:rPr>
                <w:sz w:val="22"/>
              </w:rPr>
              <w:br/>
            </w:r>
            <w:r w:rsidRPr="002C778D">
              <w:rPr>
                <w:sz w:val="22"/>
              </w:rPr>
              <w:br/>
            </w:r>
            <w:r w:rsidRPr="002C778D">
              <w:rPr>
                <w:b/>
                <w:bCs/>
                <w:sz w:val="22"/>
              </w:rPr>
              <w:t>New .NET CAPI Backdoor Targets Russian Auto and E-Commerce Firms via Phishing ZIPs</w:t>
            </w:r>
            <w:r w:rsidRPr="002C778D">
              <w:rPr>
                <w:sz w:val="22"/>
              </w:rPr>
              <w:br/>
              <w:t xml:space="preserve">Read more at </w:t>
            </w:r>
            <w:hyperlink r:id="rId19" w:history="1">
              <w:proofErr w:type="spellStart"/>
              <w:r w:rsidRPr="002C778D">
                <w:rPr>
                  <w:rStyle w:val="Hyperlink"/>
                  <w:sz w:val="22"/>
                </w:rPr>
                <w:t>TheHackerNews</w:t>
              </w:r>
              <w:proofErr w:type="spellEnd"/>
            </w:hyperlink>
            <w:r w:rsidRPr="002C778D">
              <w:rPr>
                <w:sz w:val="22"/>
              </w:rPr>
              <w:br/>
            </w:r>
            <w:r w:rsidRPr="002C778D">
              <w:rPr>
                <w:sz w:val="22"/>
              </w:rPr>
              <w:br/>
            </w:r>
            <w:r w:rsidRPr="002C778D">
              <w:rPr>
                <w:b/>
                <w:bCs/>
                <w:sz w:val="22"/>
              </w:rPr>
              <w:lastRenderedPageBreak/>
              <w:t>Cyber Academy Founder Champions Digital Safety for All</w:t>
            </w:r>
            <w:r w:rsidRPr="002C778D">
              <w:rPr>
                <w:sz w:val="22"/>
              </w:rPr>
              <w:br/>
              <w:t xml:space="preserve">Read more at </w:t>
            </w:r>
            <w:hyperlink r:id="rId20" w:history="1">
              <w:proofErr w:type="spellStart"/>
              <w:r w:rsidRPr="002C778D">
                <w:rPr>
                  <w:rStyle w:val="Hyperlink"/>
                  <w:sz w:val="22"/>
                </w:rPr>
                <w:t>DarkReading</w:t>
              </w:r>
              <w:proofErr w:type="spellEnd"/>
            </w:hyperlink>
          </w:p>
        </w:tc>
      </w:tr>
    </w:tbl>
    <w:p w14:paraId="4A9B78D8" w14:textId="77777777" w:rsidR="00A3710F" w:rsidRPr="00F50F71" w:rsidRDefault="00A3710F" w:rsidP="00521873">
      <w:pPr>
        <w:spacing w:after="0" w:line="240" w:lineRule="auto"/>
        <w:contextualSpacing/>
      </w:pPr>
    </w:p>
    <w:sectPr w:rsidR="00A3710F" w:rsidRPr="00F50F71" w:rsidSect="00BA2C14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260" w:right="1440" w:bottom="1170" w:left="1440" w:header="42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8F62" w14:textId="77777777" w:rsidR="00F63FEA" w:rsidRDefault="00F63FEA" w:rsidP="00307F40">
      <w:pPr>
        <w:spacing w:after="0" w:line="240" w:lineRule="auto"/>
      </w:pPr>
      <w:r>
        <w:separator/>
      </w:r>
    </w:p>
  </w:endnote>
  <w:endnote w:type="continuationSeparator" w:id="0">
    <w:p w14:paraId="774BA02D" w14:textId="77777777" w:rsidR="00F63FEA" w:rsidRDefault="00F63FEA" w:rsidP="00307F40">
      <w:pPr>
        <w:spacing w:after="0" w:line="240" w:lineRule="auto"/>
      </w:pPr>
      <w:r>
        <w:continuationSeparator/>
      </w:r>
    </w:p>
  </w:endnote>
  <w:endnote w:type="continuationNotice" w:id="1">
    <w:p w14:paraId="3C8755A0" w14:textId="77777777" w:rsidR="00F63FEA" w:rsidRDefault="00F6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CFD" w14:textId="71180D56" w:rsidR="00B212DC" w:rsidRPr="00B212DC" w:rsidRDefault="00B212DC" w:rsidP="00B212DC">
    <w:pPr>
      <w:pStyle w:val="TylBodyTextNoSpacing"/>
      <w:tabs>
        <w:tab w:val="right" w:pos="8730"/>
      </w:tabs>
      <w:ind w:left="-630"/>
      <w:rPr>
        <w:i/>
        <w:iCs/>
        <w:color w:val="585858"/>
        <w:sz w:val="20"/>
        <w:szCs w:val="20"/>
      </w:rPr>
    </w:pPr>
    <w:r w:rsidRPr="00EA7075">
      <w:rPr>
        <w:i/>
        <w:iCs/>
        <w:color w:val="585858"/>
        <w:sz w:val="20"/>
        <w:szCs w:val="20"/>
      </w:rPr>
      <w:t>Tyler</w:t>
    </w:r>
    <w:r w:rsidR="0010436A">
      <w:rPr>
        <w:i/>
        <w:iCs/>
        <w:color w:val="585858"/>
        <w:sz w:val="20"/>
        <w:szCs w:val="20"/>
      </w:rPr>
      <w:t xml:space="preserve"> </w:t>
    </w:r>
    <w:r w:rsidRPr="00EA7075">
      <w:rPr>
        <w:i/>
        <w:iCs/>
        <w:color w:val="585858"/>
        <w:sz w:val="20"/>
        <w:szCs w:val="20"/>
      </w:rPr>
      <w:t>Technologies,</w:t>
    </w:r>
    <w:r w:rsidR="0010436A">
      <w:rPr>
        <w:i/>
        <w:iCs/>
        <w:color w:val="585858"/>
        <w:sz w:val="20"/>
        <w:szCs w:val="20"/>
      </w:rPr>
      <w:t xml:space="preserve"> </w:t>
    </w:r>
    <w:r w:rsidRPr="00EA7075">
      <w:rPr>
        <w:i/>
        <w:iCs/>
        <w:color w:val="585858"/>
        <w:sz w:val="20"/>
        <w:szCs w:val="20"/>
      </w:rPr>
      <w:t>Inc.</w:t>
    </w:r>
    <w:r w:rsidRPr="00EA7075">
      <w:rPr>
        <w:i/>
        <w:iCs/>
        <w:color w:val="585858"/>
        <w:sz w:val="20"/>
        <w:szCs w:val="20"/>
      </w:rPr>
      <w:tab/>
      <w:t>Page</w:t>
    </w:r>
    <w:r w:rsidR="0010436A">
      <w:rPr>
        <w:i/>
        <w:iCs/>
        <w:color w:val="585858"/>
        <w:sz w:val="20"/>
        <w:szCs w:val="20"/>
      </w:rPr>
      <w:t xml:space="preserve"> </w:t>
    </w:r>
    <w:r w:rsidRPr="00EA7075">
      <w:rPr>
        <w:i/>
        <w:iCs/>
        <w:color w:val="585858"/>
        <w:sz w:val="20"/>
        <w:szCs w:val="20"/>
      </w:rPr>
      <w:t>|</w:t>
    </w:r>
    <w:r w:rsidR="0010436A">
      <w:rPr>
        <w:i/>
        <w:iCs/>
        <w:color w:val="585858"/>
        <w:sz w:val="20"/>
        <w:szCs w:val="20"/>
      </w:rPr>
      <w:t xml:space="preserve"> </w:t>
    </w:r>
    <w:r w:rsidRPr="00EA7075">
      <w:rPr>
        <w:i/>
        <w:iCs/>
        <w:color w:val="585858"/>
        <w:sz w:val="20"/>
        <w:szCs w:val="20"/>
      </w:rPr>
      <w:fldChar w:fldCharType="begin"/>
    </w:r>
    <w:r w:rsidRPr="00EA7075">
      <w:rPr>
        <w:i/>
        <w:iCs/>
        <w:color w:val="585858"/>
        <w:sz w:val="20"/>
        <w:szCs w:val="20"/>
      </w:rPr>
      <w:instrText xml:space="preserve"> PAGE   \* MERGEFORMAT </w:instrText>
    </w:r>
    <w:r w:rsidRPr="00EA7075">
      <w:rPr>
        <w:i/>
        <w:iCs/>
        <w:color w:val="585858"/>
        <w:sz w:val="20"/>
        <w:szCs w:val="20"/>
      </w:rPr>
      <w:fldChar w:fldCharType="separate"/>
    </w:r>
    <w:r>
      <w:rPr>
        <w:i/>
        <w:iCs/>
        <w:color w:val="585858"/>
        <w:sz w:val="20"/>
        <w:szCs w:val="20"/>
      </w:rPr>
      <w:t>1</w:t>
    </w:r>
    <w:r w:rsidRPr="00EA7075">
      <w:rPr>
        <w:i/>
        <w:iCs/>
        <w:color w:val="585858"/>
        <w:sz w:val="20"/>
        <w:szCs w:val="20"/>
      </w:rPr>
      <w:fldChar w:fldCharType="end"/>
    </w:r>
    <w:r w:rsidR="0010436A">
      <w:rPr>
        <w:i/>
        <w:iCs/>
        <w:color w:val="585858"/>
        <w:sz w:val="20"/>
        <w:szCs w:val="20"/>
      </w:rPr>
      <w:t xml:space="preserve"> </w:t>
    </w:r>
  </w:p>
  <w:p w14:paraId="7D6732DD" w14:textId="77777777" w:rsidR="00367DAB" w:rsidRPr="00307F40" w:rsidRDefault="00367DAB" w:rsidP="005210F1">
    <w:pPr>
      <w:pStyle w:val="Footer"/>
      <w:tabs>
        <w:tab w:val="clear" w:pos="9360"/>
        <w:tab w:val="center" w:pos="5040"/>
      </w:tabs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A8BA" w14:textId="18938C3D" w:rsidR="00F50F71" w:rsidRPr="00F50F71" w:rsidRDefault="00F50F71" w:rsidP="00F50F71">
    <w:pPr>
      <w:pStyle w:val="Footer"/>
      <w:tabs>
        <w:tab w:val="center" w:pos="5040"/>
      </w:tabs>
      <w:ind w:hanging="270"/>
      <w:jc w:val="center"/>
      <w:rPr>
        <w:sz w:val="18"/>
      </w:rPr>
    </w:pPr>
    <w:r>
      <w:rPr>
        <w:sz w:val="18"/>
      </w:rPr>
      <w:t>One</w:t>
    </w:r>
    <w:r w:rsidR="0010436A">
      <w:rPr>
        <w:sz w:val="18"/>
      </w:rPr>
      <w:t xml:space="preserve"> </w:t>
    </w:r>
    <w:r>
      <w:rPr>
        <w:sz w:val="18"/>
      </w:rPr>
      <w:t>Tyler</w:t>
    </w:r>
    <w:r w:rsidR="0010436A">
      <w:rPr>
        <w:sz w:val="18"/>
      </w:rPr>
      <w:t xml:space="preserve"> </w:t>
    </w:r>
    <w:r>
      <w:rPr>
        <w:sz w:val="18"/>
      </w:rPr>
      <w:t>Drive,</w:t>
    </w:r>
    <w:r w:rsidR="0010436A">
      <w:rPr>
        <w:sz w:val="18"/>
      </w:rPr>
      <w:t xml:space="preserve"> </w:t>
    </w:r>
    <w:r>
      <w:rPr>
        <w:sz w:val="18"/>
      </w:rPr>
      <w:t>Yarmouth,</w:t>
    </w:r>
    <w:r w:rsidR="0010436A">
      <w:rPr>
        <w:sz w:val="18"/>
      </w:rPr>
      <w:t xml:space="preserve"> </w:t>
    </w:r>
    <w:r>
      <w:rPr>
        <w:sz w:val="18"/>
      </w:rPr>
      <w:t>ME</w:t>
    </w:r>
    <w:r w:rsidR="0010436A">
      <w:rPr>
        <w:sz w:val="18"/>
      </w:rPr>
      <w:t xml:space="preserve">  </w:t>
    </w:r>
    <w:r>
      <w:rPr>
        <w:sz w:val="18"/>
      </w:rPr>
      <w:t>04096</w:t>
    </w:r>
    <w:r w:rsidR="0010436A">
      <w:rPr>
        <w:sz w:val="18"/>
      </w:rPr>
      <w:t xml:space="preserve"> </w:t>
    </w:r>
    <w:r w:rsidRPr="004B5EB0">
      <w:rPr>
        <w:sz w:val="18"/>
      </w:rPr>
      <w:t>|</w:t>
    </w:r>
    <w:r w:rsidR="0010436A">
      <w:rPr>
        <w:sz w:val="18"/>
      </w:rPr>
      <w:t xml:space="preserve"> </w:t>
    </w:r>
    <w:r>
      <w:rPr>
        <w:sz w:val="18"/>
      </w:rPr>
      <w:t>800-772-2260</w:t>
    </w:r>
    <w:r w:rsidR="0010436A">
      <w:rPr>
        <w:sz w:val="18"/>
      </w:rPr>
      <w:t xml:space="preserve"> </w:t>
    </w:r>
    <w:r>
      <w:rPr>
        <w:sz w:val="18"/>
      </w:rPr>
      <w:t>|</w:t>
    </w:r>
    <w:r w:rsidR="0010436A">
      <w:rPr>
        <w:sz w:val="18"/>
      </w:rPr>
      <w:t xml:space="preserve"> </w:t>
    </w:r>
    <w:r w:rsidRPr="00F50F71">
      <w:rPr>
        <w:sz w:val="18"/>
      </w:rPr>
      <w:t>www.tylercybersecurity.com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C699" w14:textId="77777777" w:rsidR="00F63FEA" w:rsidRDefault="00F63FEA" w:rsidP="00307F40">
      <w:pPr>
        <w:spacing w:after="0" w:line="240" w:lineRule="auto"/>
      </w:pPr>
      <w:r>
        <w:separator/>
      </w:r>
    </w:p>
  </w:footnote>
  <w:footnote w:type="continuationSeparator" w:id="0">
    <w:p w14:paraId="11509438" w14:textId="77777777" w:rsidR="00F63FEA" w:rsidRDefault="00F63FEA" w:rsidP="00307F40">
      <w:pPr>
        <w:spacing w:after="0" w:line="240" w:lineRule="auto"/>
      </w:pPr>
      <w:r>
        <w:continuationSeparator/>
      </w:r>
    </w:p>
  </w:footnote>
  <w:footnote w:type="continuationNotice" w:id="1">
    <w:p w14:paraId="137D47D6" w14:textId="77777777" w:rsidR="00F63FEA" w:rsidRDefault="00F6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3FB4" w14:textId="5457D029" w:rsidR="009A6E07" w:rsidRPr="005B0B89" w:rsidRDefault="00B212DC" w:rsidP="005B0B89">
    <w:pPr>
      <w:tabs>
        <w:tab w:val="right" w:pos="9360"/>
      </w:tabs>
      <w:spacing w:after="120" w:line="240" w:lineRule="auto"/>
      <w:rPr>
        <w:color w:val="145996"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18CBEDD" wp14:editId="6F82FD99">
          <wp:simplePos x="0" y="0"/>
          <wp:positionH relativeFrom="page">
            <wp:posOffset>-9092</wp:posOffset>
          </wp:positionH>
          <wp:positionV relativeFrom="paragraph">
            <wp:posOffset>-314960</wp:posOffset>
          </wp:positionV>
          <wp:extent cx="8011840" cy="10368263"/>
          <wp:effectExtent l="0" t="0" r="8255" b="0"/>
          <wp:wrapNone/>
          <wp:docPr id="1810342738" name="Picture 181034273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840" cy="10368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36A"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CD1F" w14:textId="77777777" w:rsidR="00F50F71" w:rsidRDefault="00F50F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7C435" wp14:editId="4F3ECE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8809"/>
          <wp:effectExtent l="0" t="0" r="0" b="0"/>
          <wp:wrapNone/>
          <wp:docPr id="378364663" name="Picture 378364663" descr="A close up of a piece of pap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ylercybersecur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0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559"/>
    <w:multiLevelType w:val="multilevel"/>
    <w:tmpl w:val="5030D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5262D"/>
    <w:multiLevelType w:val="multilevel"/>
    <w:tmpl w:val="707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E7459"/>
    <w:multiLevelType w:val="multilevel"/>
    <w:tmpl w:val="932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A2938"/>
    <w:multiLevelType w:val="hybridMultilevel"/>
    <w:tmpl w:val="E418F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350596">
    <w:abstractNumId w:val="3"/>
  </w:num>
  <w:num w:numId="2" w16cid:durableId="1370185451">
    <w:abstractNumId w:val="1"/>
  </w:num>
  <w:num w:numId="3" w16cid:durableId="2134787197">
    <w:abstractNumId w:val="2"/>
  </w:num>
  <w:num w:numId="4" w16cid:durableId="107670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2F"/>
    <w:rsid w:val="000007FD"/>
    <w:rsid w:val="000010A0"/>
    <w:rsid w:val="00002731"/>
    <w:rsid w:val="00005E07"/>
    <w:rsid w:val="000071EA"/>
    <w:rsid w:val="000072B7"/>
    <w:rsid w:val="00010731"/>
    <w:rsid w:val="00011381"/>
    <w:rsid w:val="000124B8"/>
    <w:rsid w:val="0001301F"/>
    <w:rsid w:val="00013ED1"/>
    <w:rsid w:val="000214ED"/>
    <w:rsid w:val="0002349C"/>
    <w:rsid w:val="00025F79"/>
    <w:rsid w:val="00031DA2"/>
    <w:rsid w:val="000322F5"/>
    <w:rsid w:val="00032405"/>
    <w:rsid w:val="00032C37"/>
    <w:rsid w:val="00034AFC"/>
    <w:rsid w:val="0003510F"/>
    <w:rsid w:val="00035355"/>
    <w:rsid w:val="000408CF"/>
    <w:rsid w:val="00041A78"/>
    <w:rsid w:val="00043376"/>
    <w:rsid w:val="00044318"/>
    <w:rsid w:val="00044565"/>
    <w:rsid w:val="0004700B"/>
    <w:rsid w:val="00047320"/>
    <w:rsid w:val="00047558"/>
    <w:rsid w:val="00047C61"/>
    <w:rsid w:val="00050208"/>
    <w:rsid w:val="00051040"/>
    <w:rsid w:val="00051747"/>
    <w:rsid w:val="00051B36"/>
    <w:rsid w:val="00052B69"/>
    <w:rsid w:val="0005394B"/>
    <w:rsid w:val="00053B61"/>
    <w:rsid w:val="0005682E"/>
    <w:rsid w:val="00060FEF"/>
    <w:rsid w:val="000617F6"/>
    <w:rsid w:val="0006262A"/>
    <w:rsid w:val="000647B6"/>
    <w:rsid w:val="000666EC"/>
    <w:rsid w:val="000704A1"/>
    <w:rsid w:val="00071D82"/>
    <w:rsid w:val="000729EE"/>
    <w:rsid w:val="00072D55"/>
    <w:rsid w:val="00073520"/>
    <w:rsid w:val="00073BE8"/>
    <w:rsid w:val="000762C5"/>
    <w:rsid w:val="0008210F"/>
    <w:rsid w:val="00083035"/>
    <w:rsid w:val="0008305D"/>
    <w:rsid w:val="000830BF"/>
    <w:rsid w:val="00083CD3"/>
    <w:rsid w:val="000843A8"/>
    <w:rsid w:val="00084C2F"/>
    <w:rsid w:val="00086B96"/>
    <w:rsid w:val="00092620"/>
    <w:rsid w:val="00092630"/>
    <w:rsid w:val="00093F77"/>
    <w:rsid w:val="0009489C"/>
    <w:rsid w:val="000949A7"/>
    <w:rsid w:val="0009543C"/>
    <w:rsid w:val="00095F15"/>
    <w:rsid w:val="0009625B"/>
    <w:rsid w:val="00096449"/>
    <w:rsid w:val="000969DA"/>
    <w:rsid w:val="00097E35"/>
    <w:rsid w:val="000A0E0A"/>
    <w:rsid w:val="000A13F7"/>
    <w:rsid w:val="000A4E98"/>
    <w:rsid w:val="000A66C8"/>
    <w:rsid w:val="000A6AB9"/>
    <w:rsid w:val="000A71AE"/>
    <w:rsid w:val="000B09FA"/>
    <w:rsid w:val="000B2D69"/>
    <w:rsid w:val="000B2F12"/>
    <w:rsid w:val="000B336B"/>
    <w:rsid w:val="000B51CE"/>
    <w:rsid w:val="000B5625"/>
    <w:rsid w:val="000B5A95"/>
    <w:rsid w:val="000B6836"/>
    <w:rsid w:val="000B69E1"/>
    <w:rsid w:val="000B7B61"/>
    <w:rsid w:val="000B7BDD"/>
    <w:rsid w:val="000B7FBE"/>
    <w:rsid w:val="000C006C"/>
    <w:rsid w:val="000C03BB"/>
    <w:rsid w:val="000C5BF7"/>
    <w:rsid w:val="000C638B"/>
    <w:rsid w:val="000C6606"/>
    <w:rsid w:val="000D042C"/>
    <w:rsid w:val="000D05A6"/>
    <w:rsid w:val="000D0843"/>
    <w:rsid w:val="000D1C2F"/>
    <w:rsid w:val="000D2F90"/>
    <w:rsid w:val="000D3086"/>
    <w:rsid w:val="000D323E"/>
    <w:rsid w:val="000D528F"/>
    <w:rsid w:val="000D5A9F"/>
    <w:rsid w:val="000D671C"/>
    <w:rsid w:val="000D67D3"/>
    <w:rsid w:val="000D77E4"/>
    <w:rsid w:val="000E0DE9"/>
    <w:rsid w:val="000E2867"/>
    <w:rsid w:val="000E37BF"/>
    <w:rsid w:val="000E4368"/>
    <w:rsid w:val="000E460A"/>
    <w:rsid w:val="000E4DB1"/>
    <w:rsid w:val="000F08C3"/>
    <w:rsid w:val="000F0B56"/>
    <w:rsid w:val="000F22E9"/>
    <w:rsid w:val="000F2AB0"/>
    <w:rsid w:val="000F2C1C"/>
    <w:rsid w:val="000F31B2"/>
    <w:rsid w:val="000F410B"/>
    <w:rsid w:val="000F410E"/>
    <w:rsid w:val="000F522B"/>
    <w:rsid w:val="000F5A9E"/>
    <w:rsid w:val="000F5CB7"/>
    <w:rsid w:val="000F5F28"/>
    <w:rsid w:val="000F7BDB"/>
    <w:rsid w:val="000F7EB5"/>
    <w:rsid w:val="001003CE"/>
    <w:rsid w:val="00100897"/>
    <w:rsid w:val="00103907"/>
    <w:rsid w:val="001039EE"/>
    <w:rsid w:val="0010436A"/>
    <w:rsid w:val="001043E8"/>
    <w:rsid w:val="0010666E"/>
    <w:rsid w:val="00110750"/>
    <w:rsid w:val="00111DA6"/>
    <w:rsid w:val="00112BCB"/>
    <w:rsid w:val="00113A0C"/>
    <w:rsid w:val="00113CC5"/>
    <w:rsid w:val="00113DCD"/>
    <w:rsid w:val="0011415C"/>
    <w:rsid w:val="00116A9A"/>
    <w:rsid w:val="00117137"/>
    <w:rsid w:val="00117B0F"/>
    <w:rsid w:val="00120D88"/>
    <w:rsid w:val="0012453D"/>
    <w:rsid w:val="0012476C"/>
    <w:rsid w:val="00125406"/>
    <w:rsid w:val="001264A5"/>
    <w:rsid w:val="00127C54"/>
    <w:rsid w:val="001300F9"/>
    <w:rsid w:val="00130129"/>
    <w:rsid w:val="00130C8B"/>
    <w:rsid w:val="001311A0"/>
    <w:rsid w:val="0013137B"/>
    <w:rsid w:val="00134899"/>
    <w:rsid w:val="00135E24"/>
    <w:rsid w:val="00136997"/>
    <w:rsid w:val="001378DF"/>
    <w:rsid w:val="00140C7E"/>
    <w:rsid w:val="00141313"/>
    <w:rsid w:val="001417B2"/>
    <w:rsid w:val="001419A7"/>
    <w:rsid w:val="0014221E"/>
    <w:rsid w:val="001423B8"/>
    <w:rsid w:val="00142786"/>
    <w:rsid w:val="001431F9"/>
    <w:rsid w:val="00144199"/>
    <w:rsid w:val="00144EBB"/>
    <w:rsid w:val="001465B8"/>
    <w:rsid w:val="001523AD"/>
    <w:rsid w:val="001542CF"/>
    <w:rsid w:val="00156106"/>
    <w:rsid w:val="00157C7D"/>
    <w:rsid w:val="0016029A"/>
    <w:rsid w:val="00161DAB"/>
    <w:rsid w:val="00162A9A"/>
    <w:rsid w:val="00162ADF"/>
    <w:rsid w:val="00162B4F"/>
    <w:rsid w:val="00163471"/>
    <w:rsid w:val="00164DE2"/>
    <w:rsid w:val="001652D4"/>
    <w:rsid w:val="0016651D"/>
    <w:rsid w:val="00167A4C"/>
    <w:rsid w:val="00176B80"/>
    <w:rsid w:val="001820EB"/>
    <w:rsid w:val="001822E4"/>
    <w:rsid w:val="00182AFC"/>
    <w:rsid w:val="001834FF"/>
    <w:rsid w:val="00183AEE"/>
    <w:rsid w:val="001842AC"/>
    <w:rsid w:val="00185111"/>
    <w:rsid w:val="00187AE5"/>
    <w:rsid w:val="0019393B"/>
    <w:rsid w:val="0019446D"/>
    <w:rsid w:val="00194D83"/>
    <w:rsid w:val="001956EC"/>
    <w:rsid w:val="00195A77"/>
    <w:rsid w:val="0019617F"/>
    <w:rsid w:val="001976DC"/>
    <w:rsid w:val="001A0D89"/>
    <w:rsid w:val="001A1AFB"/>
    <w:rsid w:val="001A1C8C"/>
    <w:rsid w:val="001A2036"/>
    <w:rsid w:val="001A22C2"/>
    <w:rsid w:val="001A2C46"/>
    <w:rsid w:val="001A623F"/>
    <w:rsid w:val="001A707F"/>
    <w:rsid w:val="001B0261"/>
    <w:rsid w:val="001B2592"/>
    <w:rsid w:val="001B4363"/>
    <w:rsid w:val="001B44DD"/>
    <w:rsid w:val="001B4A4D"/>
    <w:rsid w:val="001B7ECC"/>
    <w:rsid w:val="001C0441"/>
    <w:rsid w:val="001C1996"/>
    <w:rsid w:val="001C2A34"/>
    <w:rsid w:val="001C4AC5"/>
    <w:rsid w:val="001C4F1F"/>
    <w:rsid w:val="001C5453"/>
    <w:rsid w:val="001D02B9"/>
    <w:rsid w:val="001D08DF"/>
    <w:rsid w:val="001D0D21"/>
    <w:rsid w:val="001D2126"/>
    <w:rsid w:val="001D21A2"/>
    <w:rsid w:val="001D2C81"/>
    <w:rsid w:val="001D2D4E"/>
    <w:rsid w:val="001D2EAD"/>
    <w:rsid w:val="001D3590"/>
    <w:rsid w:val="001D4B37"/>
    <w:rsid w:val="001D5722"/>
    <w:rsid w:val="001D5973"/>
    <w:rsid w:val="001D5B78"/>
    <w:rsid w:val="001E0268"/>
    <w:rsid w:val="001E14B4"/>
    <w:rsid w:val="001E22B5"/>
    <w:rsid w:val="001E236A"/>
    <w:rsid w:val="001E4255"/>
    <w:rsid w:val="001E480D"/>
    <w:rsid w:val="001E5CB1"/>
    <w:rsid w:val="001E6446"/>
    <w:rsid w:val="001E668B"/>
    <w:rsid w:val="001F1774"/>
    <w:rsid w:val="001F27F1"/>
    <w:rsid w:val="001F3BD5"/>
    <w:rsid w:val="001F413E"/>
    <w:rsid w:val="001F5C27"/>
    <w:rsid w:val="001F7C4D"/>
    <w:rsid w:val="00200CCE"/>
    <w:rsid w:val="002016E9"/>
    <w:rsid w:val="00202372"/>
    <w:rsid w:val="00202654"/>
    <w:rsid w:val="00202FC9"/>
    <w:rsid w:val="00204DC9"/>
    <w:rsid w:val="0020513B"/>
    <w:rsid w:val="00205C70"/>
    <w:rsid w:val="002065FE"/>
    <w:rsid w:val="0020685E"/>
    <w:rsid w:val="00206DE3"/>
    <w:rsid w:val="00207C2C"/>
    <w:rsid w:val="00207D22"/>
    <w:rsid w:val="00207F0D"/>
    <w:rsid w:val="00211643"/>
    <w:rsid w:val="002124D1"/>
    <w:rsid w:val="00213166"/>
    <w:rsid w:val="0021608F"/>
    <w:rsid w:val="002164D1"/>
    <w:rsid w:val="00216DBD"/>
    <w:rsid w:val="0021790C"/>
    <w:rsid w:val="00217A6C"/>
    <w:rsid w:val="00217CCB"/>
    <w:rsid w:val="00220018"/>
    <w:rsid w:val="00222FD5"/>
    <w:rsid w:val="002231DF"/>
    <w:rsid w:val="00225063"/>
    <w:rsid w:val="00227124"/>
    <w:rsid w:val="00233634"/>
    <w:rsid w:val="00233F10"/>
    <w:rsid w:val="0023411C"/>
    <w:rsid w:val="00234EBB"/>
    <w:rsid w:val="00234EC1"/>
    <w:rsid w:val="002354B5"/>
    <w:rsid w:val="00236A56"/>
    <w:rsid w:val="002375F8"/>
    <w:rsid w:val="00237CE4"/>
    <w:rsid w:val="002422E3"/>
    <w:rsid w:val="00242596"/>
    <w:rsid w:val="0024531B"/>
    <w:rsid w:val="00245BD0"/>
    <w:rsid w:val="00250571"/>
    <w:rsid w:val="00251FBB"/>
    <w:rsid w:val="002546B7"/>
    <w:rsid w:val="00256431"/>
    <w:rsid w:val="00261BBA"/>
    <w:rsid w:val="00262829"/>
    <w:rsid w:val="00262921"/>
    <w:rsid w:val="00262F05"/>
    <w:rsid w:val="00263AF4"/>
    <w:rsid w:val="00264DFF"/>
    <w:rsid w:val="002652F2"/>
    <w:rsid w:val="002702FD"/>
    <w:rsid w:val="00271059"/>
    <w:rsid w:val="00271148"/>
    <w:rsid w:val="00272738"/>
    <w:rsid w:val="00273C00"/>
    <w:rsid w:val="00275A03"/>
    <w:rsid w:val="002763D5"/>
    <w:rsid w:val="00276AAC"/>
    <w:rsid w:val="00276D7E"/>
    <w:rsid w:val="002777CF"/>
    <w:rsid w:val="00280D5B"/>
    <w:rsid w:val="00281A0B"/>
    <w:rsid w:val="00281E53"/>
    <w:rsid w:val="00283DC3"/>
    <w:rsid w:val="00284973"/>
    <w:rsid w:val="0028600F"/>
    <w:rsid w:val="00286650"/>
    <w:rsid w:val="002868AE"/>
    <w:rsid w:val="00286FE8"/>
    <w:rsid w:val="00290058"/>
    <w:rsid w:val="00290129"/>
    <w:rsid w:val="0029065F"/>
    <w:rsid w:val="002937F0"/>
    <w:rsid w:val="00293A8F"/>
    <w:rsid w:val="00295689"/>
    <w:rsid w:val="00295BFA"/>
    <w:rsid w:val="00296659"/>
    <w:rsid w:val="00296F37"/>
    <w:rsid w:val="002A201D"/>
    <w:rsid w:val="002A29BB"/>
    <w:rsid w:val="002A2D90"/>
    <w:rsid w:val="002A315F"/>
    <w:rsid w:val="002A4FD3"/>
    <w:rsid w:val="002A5DDF"/>
    <w:rsid w:val="002A6493"/>
    <w:rsid w:val="002A6639"/>
    <w:rsid w:val="002B1D8A"/>
    <w:rsid w:val="002B29A1"/>
    <w:rsid w:val="002B2D23"/>
    <w:rsid w:val="002B4569"/>
    <w:rsid w:val="002B56E3"/>
    <w:rsid w:val="002B5BEB"/>
    <w:rsid w:val="002B77D3"/>
    <w:rsid w:val="002C026A"/>
    <w:rsid w:val="002C30EC"/>
    <w:rsid w:val="002C3FF1"/>
    <w:rsid w:val="002C4816"/>
    <w:rsid w:val="002C57B8"/>
    <w:rsid w:val="002C5BEB"/>
    <w:rsid w:val="002C5E78"/>
    <w:rsid w:val="002C64EB"/>
    <w:rsid w:val="002C69E5"/>
    <w:rsid w:val="002C778D"/>
    <w:rsid w:val="002D0FE4"/>
    <w:rsid w:val="002D22E6"/>
    <w:rsid w:val="002D2590"/>
    <w:rsid w:val="002D3297"/>
    <w:rsid w:val="002D33BC"/>
    <w:rsid w:val="002D467C"/>
    <w:rsid w:val="002D47CC"/>
    <w:rsid w:val="002D520C"/>
    <w:rsid w:val="002D5A06"/>
    <w:rsid w:val="002D6092"/>
    <w:rsid w:val="002D62BE"/>
    <w:rsid w:val="002D730A"/>
    <w:rsid w:val="002E0233"/>
    <w:rsid w:val="002E0CE9"/>
    <w:rsid w:val="002E3B90"/>
    <w:rsid w:val="002E4ACD"/>
    <w:rsid w:val="002E52BE"/>
    <w:rsid w:val="002E5735"/>
    <w:rsid w:val="002E76BC"/>
    <w:rsid w:val="002E7F57"/>
    <w:rsid w:val="002F13B5"/>
    <w:rsid w:val="002F25DF"/>
    <w:rsid w:val="002F278B"/>
    <w:rsid w:val="002F4D17"/>
    <w:rsid w:val="002F5076"/>
    <w:rsid w:val="002F63C7"/>
    <w:rsid w:val="002F69BE"/>
    <w:rsid w:val="002F6A18"/>
    <w:rsid w:val="002F6B28"/>
    <w:rsid w:val="00300B19"/>
    <w:rsid w:val="00300C8D"/>
    <w:rsid w:val="00301C56"/>
    <w:rsid w:val="00301CFE"/>
    <w:rsid w:val="003038B5"/>
    <w:rsid w:val="0030392C"/>
    <w:rsid w:val="0030460C"/>
    <w:rsid w:val="00304F56"/>
    <w:rsid w:val="00306A7C"/>
    <w:rsid w:val="00307F40"/>
    <w:rsid w:val="003100A0"/>
    <w:rsid w:val="00311195"/>
    <w:rsid w:val="0031550E"/>
    <w:rsid w:val="0032036F"/>
    <w:rsid w:val="00321606"/>
    <w:rsid w:val="003229B0"/>
    <w:rsid w:val="00322E3B"/>
    <w:rsid w:val="0032359C"/>
    <w:rsid w:val="00325D09"/>
    <w:rsid w:val="00325D83"/>
    <w:rsid w:val="00326C99"/>
    <w:rsid w:val="00327BD1"/>
    <w:rsid w:val="003302FB"/>
    <w:rsid w:val="00332845"/>
    <w:rsid w:val="00333511"/>
    <w:rsid w:val="00333F11"/>
    <w:rsid w:val="0033461D"/>
    <w:rsid w:val="003346C9"/>
    <w:rsid w:val="00335E10"/>
    <w:rsid w:val="003400F1"/>
    <w:rsid w:val="00344015"/>
    <w:rsid w:val="00345235"/>
    <w:rsid w:val="003459FD"/>
    <w:rsid w:val="00345EA5"/>
    <w:rsid w:val="003460BD"/>
    <w:rsid w:val="00346170"/>
    <w:rsid w:val="003468A9"/>
    <w:rsid w:val="00347666"/>
    <w:rsid w:val="003514CD"/>
    <w:rsid w:val="00351D48"/>
    <w:rsid w:val="003534D5"/>
    <w:rsid w:val="0035429E"/>
    <w:rsid w:val="00354807"/>
    <w:rsid w:val="00355138"/>
    <w:rsid w:val="0035680D"/>
    <w:rsid w:val="0035729D"/>
    <w:rsid w:val="00357AE4"/>
    <w:rsid w:val="00360109"/>
    <w:rsid w:val="00360E9D"/>
    <w:rsid w:val="0036122F"/>
    <w:rsid w:val="003620EA"/>
    <w:rsid w:val="00363478"/>
    <w:rsid w:val="00364571"/>
    <w:rsid w:val="00364F68"/>
    <w:rsid w:val="003655FC"/>
    <w:rsid w:val="00365D34"/>
    <w:rsid w:val="003664A7"/>
    <w:rsid w:val="00366DD2"/>
    <w:rsid w:val="00367DAB"/>
    <w:rsid w:val="00372EDE"/>
    <w:rsid w:val="00373CF1"/>
    <w:rsid w:val="003762C1"/>
    <w:rsid w:val="00377290"/>
    <w:rsid w:val="003820BC"/>
    <w:rsid w:val="003850A0"/>
    <w:rsid w:val="0038535C"/>
    <w:rsid w:val="0038633D"/>
    <w:rsid w:val="00386626"/>
    <w:rsid w:val="0039330A"/>
    <w:rsid w:val="00393850"/>
    <w:rsid w:val="00394232"/>
    <w:rsid w:val="00395DB8"/>
    <w:rsid w:val="003A068B"/>
    <w:rsid w:val="003A0CA9"/>
    <w:rsid w:val="003A0F53"/>
    <w:rsid w:val="003A2802"/>
    <w:rsid w:val="003A2A49"/>
    <w:rsid w:val="003A2F16"/>
    <w:rsid w:val="003A38FB"/>
    <w:rsid w:val="003A3D83"/>
    <w:rsid w:val="003A5330"/>
    <w:rsid w:val="003A5EDC"/>
    <w:rsid w:val="003A67FF"/>
    <w:rsid w:val="003A6E09"/>
    <w:rsid w:val="003A7073"/>
    <w:rsid w:val="003A7971"/>
    <w:rsid w:val="003A7D1A"/>
    <w:rsid w:val="003B0333"/>
    <w:rsid w:val="003B2D4E"/>
    <w:rsid w:val="003B3249"/>
    <w:rsid w:val="003B4F71"/>
    <w:rsid w:val="003B50F4"/>
    <w:rsid w:val="003B5427"/>
    <w:rsid w:val="003B5D5D"/>
    <w:rsid w:val="003B7184"/>
    <w:rsid w:val="003B7935"/>
    <w:rsid w:val="003C1D89"/>
    <w:rsid w:val="003C4262"/>
    <w:rsid w:val="003C4696"/>
    <w:rsid w:val="003C4FA9"/>
    <w:rsid w:val="003C5A8C"/>
    <w:rsid w:val="003D2B75"/>
    <w:rsid w:val="003D3937"/>
    <w:rsid w:val="003D584C"/>
    <w:rsid w:val="003E02B1"/>
    <w:rsid w:val="003E2883"/>
    <w:rsid w:val="003E2F36"/>
    <w:rsid w:val="003E4683"/>
    <w:rsid w:val="003E4E4C"/>
    <w:rsid w:val="003E5466"/>
    <w:rsid w:val="003E547C"/>
    <w:rsid w:val="003E6C15"/>
    <w:rsid w:val="003E6F8A"/>
    <w:rsid w:val="003F0F86"/>
    <w:rsid w:val="003F0FAC"/>
    <w:rsid w:val="003F21BD"/>
    <w:rsid w:val="003F2E82"/>
    <w:rsid w:val="003F4916"/>
    <w:rsid w:val="003F6C06"/>
    <w:rsid w:val="003F7AF2"/>
    <w:rsid w:val="00400642"/>
    <w:rsid w:val="00401D1A"/>
    <w:rsid w:val="00402507"/>
    <w:rsid w:val="00402BA4"/>
    <w:rsid w:val="00403154"/>
    <w:rsid w:val="00404AE5"/>
    <w:rsid w:val="00404CD3"/>
    <w:rsid w:val="00405B22"/>
    <w:rsid w:val="00406BB8"/>
    <w:rsid w:val="00410587"/>
    <w:rsid w:val="004122E1"/>
    <w:rsid w:val="00412709"/>
    <w:rsid w:val="00415F42"/>
    <w:rsid w:val="004171AB"/>
    <w:rsid w:val="004201A2"/>
    <w:rsid w:val="004208C1"/>
    <w:rsid w:val="004216D0"/>
    <w:rsid w:val="00422FC7"/>
    <w:rsid w:val="00423110"/>
    <w:rsid w:val="004249A4"/>
    <w:rsid w:val="0042542B"/>
    <w:rsid w:val="004262BD"/>
    <w:rsid w:val="00427FDA"/>
    <w:rsid w:val="00430978"/>
    <w:rsid w:val="004315AF"/>
    <w:rsid w:val="004318BE"/>
    <w:rsid w:val="00432288"/>
    <w:rsid w:val="00432C91"/>
    <w:rsid w:val="00434710"/>
    <w:rsid w:val="00434FD8"/>
    <w:rsid w:val="00436715"/>
    <w:rsid w:val="00437900"/>
    <w:rsid w:val="00437918"/>
    <w:rsid w:val="00441B7E"/>
    <w:rsid w:val="00441F8D"/>
    <w:rsid w:val="00444CE1"/>
    <w:rsid w:val="00445127"/>
    <w:rsid w:val="00445E0C"/>
    <w:rsid w:val="00446817"/>
    <w:rsid w:val="00446CE3"/>
    <w:rsid w:val="0045100F"/>
    <w:rsid w:val="00452929"/>
    <w:rsid w:val="00453735"/>
    <w:rsid w:val="00453E39"/>
    <w:rsid w:val="00454474"/>
    <w:rsid w:val="00455417"/>
    <w:rsid w:val="004612A1"/>
    <w:rsid w:val="00461D38"/>
    <w:rsid w:val="0046331F"/>
    <w:rsid w:val="0046336A"/>
    <w:rsid w:val="004633B7"/>
    <w:rsid w:val="00463ABD"/>
    <w:rsid w:val="00463E86"/>
    <w:rsid w:val="0046514B"/>
    <w:rsid w:val="00465C3C"/>
    <w:rsid w:val="004710C8"/>
    <w:rsid w:val="004713BB"/>
    <w:rsid w:val="004718A8"/>
    <w:rsid w:val="00474586"/>
    <w:rsid w:val="00474EB3"/>
    <w:rsid w:val="00474F9E"/>
    <w:rsid w:val="00475127"/>
    <w:rsid w:val="004762B6"/>
    <w:rsid w:val="004765F5"/>
    <w:rsid w:val="004770E7"/>
    <w:rsid w:val="0048094E"/>
    <w:rsid w:val="004821B5"/>
    <w:rsid w:val="00482327"/>
    <w:rsid w:val="00482C24"/>
    <w:rsid w:val="00483473"/>
    <w:rsid w:val="00484089"/>
    <w:rsid w:val="00487911"/>
    <w:rsid w:val="00487EC0"/>
    <w:rsid w:val="00490BE1"/>
    <w:rsid w:val="0049109B"/>
    <w:rsid w:val="00491ACD"/>
    <w:rsid w:val="00491D2F"/>
    <w:rsid w:val="004926BE"/>
    <w:rsid w:val="00493065"/>
    <w:rsid w:val="00493DBF"/>
    <w:rsid w:val="00494DF2"/>
    <w:rsid w:val="00496E79"/>
    <w:rsid w:val="004A14B0"/>
    <w:rsid w:val="004A1F42"/>
    <w:rsid w:val="004A317E"/>
    <w:rsid w:val="004A46C4"/>
    <w:rsid w:val="004A49F8"/>
    <w:rsid w:val="004A5AFD"/>
    <w:rsid w:val="004A5DEF"/>
    <w:rsid w:val="004A6580"/>
    <w:rsid w:val="004A74C7"/>
    <w:rsid w:val="004A780B"/>
    <w:rsid w:val="004A7D35"/>
    <w:rsid w:val="004A7DF2"/>
    <w:rsid w:val="004B027A"/>
    <w:rsid w:val="004B04FC"/>
    <w:rsid w:val="004B1792"/>
    <w:rsid w:val="004B1B02"/>
    <w:rsid w:val="004B2473"/>
    <w:rsid w:val="004B36DA"/>
    <w:rsid w:val="004B49A3"/>
    <w:rsid w:val="004B4F07"/>
    <w:rsid w:val="004B4F29"/>
    <w:rsid w:val="004B5322"/>
    <w:rsid w:val="004B63EB"/>
    <w:rsid w:val="004B65F3"/>
    <w:rsid w:val="004C26F3"/>
    <w:rsid w:val="004C4562"/>
    <w:rsid w:val="004C6145"/>
    <w:rsid w:val="004D0801"/>
    <w:rsid w:val="004D0CB2"/>
    <w:rsid w:val="004D1DB5"/>
    <w:rsid w:val="004D1F17"/>
    <w:rsid w:val="004D3112"/>
    <w:rsid w:val="004D3833"/>
    <w:rsid w:val="004D4EEB"/>
    <w:rsid w:val="004D615F"/>
    <w:rsid w:val="004D6A50"/>
    <w:rsid w:val="004D7607"/>
    <w:rsid w:val="004E16EC"/>
    <w:rsid w:val="004E1FF3"/>
    <w:rsid w:val="004E2077"/>
    <w:rsid w:val="004E2F32"/>
    <w:rsid w:val="004E4330"/>
    <w:rsid w:val="004E63D3"/>
    <w:rsid w:val="004F1F50"/>
    <w:rsid w:val="004F3723"/>
    <w:rsid w:val="004F3D5E"/>
    <w:rsid w:val="004F5AB1"/>
    <w:rsid w:val="004F7F28"/>
    <w:rsid w:val="00501C9C"/>
    <w:rsid w:val="005022B0"/>
    <w:rsid w:val="005029F6"/>
    <w:rsid w:val="005033EC"/>
    <w:rsid w:val="00504F3C"/>
    <w:rsid w:val="00505AF0"/>
    <w:rsid w:val="00511844"/>
    <w:rsid w:val="00511C6B"/>
    <w:rsid w:val="0051321F"/>
    <w:rsid w:val="00513248"/>
    <w:rsid w:val="00516B07"/>
    <w:rsid w:val="005210F1"/>
    <w:rsid w:val="00521873"/>
    <w:rsid w:val="005223C4"/>
    <w:rsid w:val="00522EDA"/>
    <w:rsid w:val="00525338"/>
    <w:rsid w:val="0052538B"/>
    <w:rsid w:val="00526272"/>
    <w:rsid w:val="00527BB2"/>
    <w:rsid w:val="00527EF6"/>
    <w:rsid w:val="005310DF"/>
    <w:rsid w:val="005314A1"/>
    <w:rsid w:val="0053187D"/>
    <w:rsid w:val="00533311"/>
    <w:rsid w:val="005340C7"/>
    <w:rsid w:val="00534780"/>
    <w:rsid w:val="00535365"/>
    <w:rsid w:val="00536341"/>
    <w:rsid w:val="005370EA"/>
    <w:rsid w:val="00540961"/>
    <w:rsid w:val="005424E8"/>
    <w:rsid w:val="0054424C"/>
    <w:rsid w:val="005456C6"/>
    <w:rsid w:val="00545CE8"/>
    <w:rsid w:val="00545DA5"/>
    <w:rsid w:val="00546F49"/>
    <w:rsid w:val="005501B9"/>
    <w:rsid w:val="0055104C"/>
    <w:rsid w:val="0055152D"/>
    <w:rsid w:val="00551541"/>
    <w:rsid w:val="00551656"/>
    <w:rsid w:val="00552AED"/>
    <w:rsid w:val="0055302F"/>
    <w:rsid w:val="00553B3C"/>
    <w:rsid w:val="00553F8A"/>
    <w:rsid w:val="00554B53"/>
    <w:rsid w:val="005557F2"/>
    <w:rsid w:val="00556A9D"/>
    <w:rsid w:val="00556D4A"/>
    <w:rsid w:val="005575A6"/>
    <w:rsid w:val="005607A9"/>
    <w:rsid w:val="005617C8"/>
    <w:rsid w:val="00561E0E"/>
    <w:rsid w:val="00564440"/>
    <w:rsid w:val="005651D8"/>
    <w:rsid w:val="00572F4A"/>
    <w:rsid w:val="0057312B"/>
    <w:rsid w:val="00575CB7"/>
    <w:rsid w:val="00576080"/>
    <w:rsid w:val="0057629F"/>
    <w:rsid w:val="005803A9"/>
    <w:rsid w:val="00581D4B"/>
    <w:rsid w:val="00582214"/>
    <w:rsid w:val="005824B5"/>
    <w:rsid w:val="0058358C"/>
    <w:rsid w:val="00586418"/>
    <w:rsid w:val="00586A7B"/>
    <w:rsid w:val="00587129"/>
    <w:rsid w:val="00590631"/>
    <w:rsid w:val="00592519"/>
    <w:rsid w:val="005936C3"/>
    <w:rsid w:val="00593F4E"/>
    <w:rsid w:val="00597C22"/>
    <w:rsid w:val="005A0A3B"/>
    <w:rsid w:val="005A1D89"/>
    <w:rsid w:val="005A2F76"/>
    <w:rsid w:val="005A34DF"/>
    <w:rsid w:val="005A44A5"/>
    <w:rsid w:val="005A45A6"/>
    <w:rsid w:val="005A47C5"/>
    <w:rsid w:val="005A58EF"/>
    <w:rsid w:val="005A608D"/>
    <w:rsid w:val="005B0388"/>
    <w:rsid w:val="005B0A34"/>
    <w:rsid w:val="005B0B89"/>
    <w:rsid w:val="005B11B4"/>
    <w:rsid w:val="005B1434"/>
    <w:rsid w:val="005B18D6"/>
    <w:rsid w:val="005B347A"/>
    <w:rsid w:val="005B6721"/>
    <w:rsid w:val="005B7006"/>
    <w:rsid w:val="005B715A"/>
    <w:rsid w:val="005C1294"/>
    <w:rsid w:val="005C177A"/>
    <w:rsid w:val="005C2BE9"/>
    <w:rsid w:val="005C2C26"/>
    <w:rsid w:val="005C4078"/>
    <w:rsid w:val="005C4A97"/>
    <w:rsid w:val="005C4B90"/>
    <w:rsid w:val="005C50F6"/>
    <w:rsid w:val="005C62F1"/>
    <w:rsid w:val="005C6362"/>
    <w:rsid w:val="005C6E73"/>
    <w:rsid w:val="005C70FF"/>
    <w:rsid w:val="005D0E91"/>
    <w:rsid w:val="005D106E"/>
    <w:rsid w:val="005D43BE"/>
    <w:rsid w:val="005D5CCB"/>
    <w:rsid w:val="005E0892"/>
    <w:rsid w:val="005E0B33"/>
    <w:rsid w:val="005E11CD"/>
    <w:rsid w:val="005E385B"/>
    <w:rsid w:val="005E41FA"/>
    <w:rsid w:val="005E56F4"/>
    <w:rsid w:val="005E68A7"/>
    <w:rsid w:val="005E6930"/>
    <w:rsid w:val="005E73AB"/>
    <w:rsid w:val="005F4FBE"/>
    <w:rsid w:val="005F5287"/>
    <w:rsid w:val="005F5AE4"/>
    <w:rsid w:val="005F5C4D"/>
    <w:rsid w:val="005F6546"/>
    <w:rsid w:val="005F6A32"/>
    <w:rsid w:val="005F7A89"/>
    <w:rsid w:val="00600BE2"/>
    <w:rsid w:val="006020A6"/>
    <w:rsid w:val="00602518"/>
    <w:rsid w:val="006025CA"/>
    <w:rsid w:val="00603356"/>
    <w:rsid w:val="00603597"/>
    <w:rsid w:val="006038E8"/>
    <w:rsid w:val="00607640"/>
    <w:rsid w:val="0061155C"/>
    <w:rsid w:val="00611D2C"/>
    <w:rsid w:val="00611FC7"/>
    <w:rsid w:val="00612254"/>
    <w:rsid w:val="00612412"/>
    <w:rsid w:val="00614BE3"/>
    <w:rsid w:val="00615FD0"/>
    <w:rsid w:val="006163FB"/>
    <w:rsid w:val="00616E1E"/>
    <w:rsid w:val="00617366"/>
    <w:rsid w:val="0062093B"/>
    <w:rsid w:val="00620BBC"/>
    <w:rsid w:val="00623A66"/>
    <w:rsid w:val="0062401E"/>
    <w:rsid w:val="00624212"/>
    <w:rsid w:val="00624EA4"/>
    <w:rsid w:val="006258F7"/>
    <w:rsid w:val="00625B7C"/>
    <w:rsid w:val="00631700"/>
    <w:rsid w:val="00631E12"/>
    <w:rsid w:val="00632033"/>
    <w:rsid w:val="006324A6"/>
    <w:rsid w:val="0063283D"/>
    <w:rsid w:val="006332A1"/>
    <w:rsid w:val="00633C5A"/>
    <w:rsid w:val="00633FC7"/>
    <w:rsid w:val="006340E8"/>
    <w:rsid w:val="00634FB3"/>
    <w:rsid w:val="00634FC8"/>
    <w:rsid w:val="00635445"/>
    <w:rsid w:val="00635601"/>
    <w:rsid w:val="006360D1"/>
    <w:rsid w:val="00642451"/>
    <w:rsid w:val="0064277D"/>
    <w:rsid w:val="00644F51"/>
    <w:rsid w:val="00645DE6"/>
    <w:rsid w:val="00650AA9"/>
    <w:rsid w:val="00650C09"/>
    <w:rsid w:val="00651569"/>
    <w:rsid w:val="00651D55"/>
    <w:rsid w:val="00652065"/>
    <w:rsid w:val="00652E54"/>
    <w:rsid w:val="00656374"/>
    <w:rsid w:val="0065777F"/>
    <w:rsid w:val="00661DE1"/>
    <w:rsid w:val="006633BE"/>
    <w:rsid w:val="00663F38"/>
    <w:rsid w:val="006646A8"/>
    <w:rsid w:val="006646CA"/>
    <w:rsid w:val="00664B74"/>
    <w:rsid w:val="00666101"/>
    <w:rsid w:val="0066778E"/>
    <w:rsid w:val="006679EB"/>
    <w:rsid w:val="00670106"/>
    <w:rsid w:val="00670328"/>
    <w:rsid w:val="0067033A"/>
    <w:rsid w:val="00671648"/>
    <w:rsid w:val="006717B9"/>
    <w:rsid w:val="00671A4E"/>
    <w:rsid w:val="00672024"/>
    <w:rsid w:val="006721D9"/>
    <w:rsid w:val="00672EDE"/>
    <w:rsid w:val="00673099"/>
    <w:rsid w:val="006743F2"/>
    <w:rsid w:val="006757DF"/>
    <w:rsid w:val="00676C13"/>
    <w:rsid w:val="00677921"/>
    <w:rsid w:val="00677C3A"/>
    <w:rsid w:val="00680D36"/>
    <w:rsid w:val="00681393"/>
    <w:rsid w:val="006829FF"/>
    <w:rsid w:val="006844FA"/>
    <w:rsid w:val="0068573C"/>
    <w:rsid w:val="0068594F"/>
    <w:rsid w:val="00686B56"/>
    <w:rsid w:val="0069110F"/>
    <w:rsid w:val="0069290C"/>
    <w:rsid w:val="00693957"/>
    <w:rsid w:val="006948A4"/>
    <w:rsid w:val="006954D4"/>
    <w:rsid w:val="00696A47"/>
    <w:rsid w:val="00696AEE"/>
    <w:rsid w:val="006A0A52"/>
    <w:rsid w:val="006A0AA3"/>
    <w:rsid w:val="006A4A0F"/>
    <w:rsid w:val="006A5459"/>
    <w:rsid w:val="006A66CC"/>
    <w:rsid w:val="006A6CE9"/>
    <w:rsid w:val="006B0496"/>
    <w:rsid w:val="006B1E0E"/>
    <w:rsid w:val="006B3F4B"/>
    <w:rsid w:val="006B4E4F"/>
    <w:rsid w:val="006B549B"/>
    <w:rsid w:val="006B5E2B"/>
    <w:rsid w:val="006B6841"/>
    <w:rsid w:val="006C29C0"/>
    <w:rsid w:val="006C32DC"/>
    <w:rsid w:val="006C457A"/>
    <w:rsid w:val="006C4D94"/>
    <w:rsid w:val="006C4FEC"/>
    <w:rsid w:val="006C5898"/>
    <w:rsid w:val="006C5C56"/>
    <w:rsid w:val="006C5FE9"/>
    <w:rsid w:val="006C6E1F"/>
    <w:rsid w:val="006C6F99"/>
    <w:rsid w:val="006D187B"/>
    <w:rsid w:val="006D57A4"/>
    <w:rsid w:val="006D5A87"/>
    <w:rsid w:val="006D7582"/>
    <w:rsid w:val="006E356B"/>
    <w:rsid w:val="006E3FF5"/>
    <w:rsid w:val="006E4D93"/>
    <w:rsid w:val="006E5056"/>
    <w:rsid w:val="006E7204"/>
    <w:rsid w:val="006E7277"/>
    <w:rsid w:val="006F0AE4"/>
    <w:rsid w:val="006F4744"/>
    <w:rsid w:val="006F4ADF"/>
    <w:rsid w:val="006F65A0"/>
    <w:rsid w:val="006F7C8F"/>
    <w:rsid w:val="00700344"/>
    <w:rsid w:val="00702ADC"/>
    <w:rsid w:val="00702E79"/>
    <w:rsid w:val="00703BCE"/>
    <w:rsid w:val="00704243"/>
    <w:rsid w:val="0070462E"/>
    <w:rsid w:val="00704F0F"/>
    <w:rsid w:val="00705BF1"/>
    <w:rsid w:val="00706EB2"/>
    <w:rsid w:val="00710367"/>
    <w:rsid w:val="00713418"/>
    <w:rsid w:val="00714B1C"/>
    <w:rsid w:val="00716827"/>
    <w:rsid w:val="00716F59"/>
    <w:rsid w:val="00717838"/>
    <w:rsid w:val="00721C51"/>
    <w:rsid w:val="00722611"/>
    <w:rsid w:val="00724CBD"/>
    <w:rsid w:val="00724DE6"/>
    <w:rsid w:val="007251F6"/>
    <w:rsid w:val="0072570B"/>
    <w:rsid w:val="007276D2"/>
    <w:rsid w:val="00733B30"/>
    <w:rsid w:val="00734A6D"/>
    <w:rsid w:val="0073591F"/>
    <w:rsid w:val="00737721"/>
    <w:rsid w:val="00740EDE"/>
    <w:rsid w:val="00741DDE"/>
    <w:rsid w:val="00742F17"/>
    <w:rsid w:val="00744489"/>
    <w:rsid w:val="00747F36"/>
    <w:rsid w:val="0075058E"/>
    <w:rsid w:val="0075075C"/>
    <w:rsid w:val="00751BC3"/>
    <w:rsid w:val="00752926"/>
    <w:rsid w:val="0075589D"/>
    <w:rsid w:val="00756D25"/>
    <w:rsid w:val="00761136"/>
    <w:rsid w:val="00764202"/>
    <w:rsid w:val="00766752"/>
    <w:rsid w:val="007708C6"/>
    <w:rsid w:val="00770CDD"/>
    <w:rsid w:val="00770EAF"/>
    <w:rsid w:val="00771222"/>
    <w:rsid w:val="00771476"/>
    <w:rsid w:val="00771B51"/>
    <w:rsid w:val="0077218E"/>
    <w:rsid w:val="007722B5"/>
    <w:rsid w:val="0077343C"/>
    <w:rsid w:val="00775501"/>
    <w:rsid w:val="007764A0"/>
    <w:rsid w:val="00780450"/>
    <w:rsid w:val="00780F35"/>
    <w:rsid w:val="0078246E"/>
    <w:rsid w:val="00782ACB"/>
    <w:rsid w:val="00782B52"/>
    <w:rsid w:val="00784EC0"/>
    <w:rsid w:val="007853E0"/>
    <w:rsid w:val="00785821"/>
    <w:rsid w:val="0078682F"/>
    <w:rsid w:val="0078724C"/>
    <w:rsid w:val="00787CD5"/>
    <w:rsid w:val="00787FD2"/>
    <w:rsid w:val="00791632"/>
    <w:rsid w:val="007918BE"/>
    <w:rsid w:val="0079431D"/>
    <w:rsid w:val="007A0AF3"/>
    <w:rsid w:val="007A0BD7"/>
    <w:rsid w:val="007A1508"/>
    <w:rsid w:val="007A36A4"/>
    <w:rsid w:val="007A41D8"/>
    <w:rsid w:val="007A5147"/>
    <w:rsid w:val="007A56A0"/>
    <w:rsid w:val="007A5F00"/>
    <w:rsid w:val="007A6686"/>
    <w:rsid w:val="007A77A1"/>
    <w:rsid w:val="007A7BE2"/>
    <w:rsid w:val="007B0940"/>
    <w:rsid w:val="007B25EC"/>
    <w:rsid w:val="007B2FDC"/>
    <w:rsid w:val="007B3392"/>
    <w:rsid w:val="007B3D45"/>
    <w:rsid w:val="007B4470"/>
    <w:rsid w:val="007B50E4"/>
    <w:rsid w:val="007B5F6E"/>
    <w:rsid w:val="007B695D"/>
    <w:rsid w:val="007B76AC"/>
    <w:rsid w:val="007C0370"/>
    <w:rsid w:val="007C1074"/>
    <w:rsid w:val="007C202B"/>
    <w:rsid w:val="007C2986"/>
    <w:rsid w:val="007C2A37"/>
    <w:rsid w:val="007C2B33"/>
    <w:rsid w:val="007C33F1"/>
    <w:rsid w:val="007C3445"/>
    <w:rsid w:val="007C4C1F"/>
    <w:rsid w:val="007C4F48"/>
    <w:rsid w:val="007C64D2"/>
    <w:rsid w:val="007C6C7F"/>
    <w:rsid w:val="007C7CA8"/>
    <w:rsid w:val="007D1DCB"/>
    <w:rsid w:val="007D2B88"/>
    <w:rsid w:val="007D3E4A"/>
    <w:rsid w:val="007E08F2"/>
    <w:rsid w:val="007E1056"/>
    <w:rsid w:val="007E208B"/>
    <w:rsid w:val="007E21EC"/>
    <w:rsid w:val="007E2B51"/>
    <w:rsid w:val="007E30DB"/>
    <w:rsid w:val="007E3326"/>
    <w:rsid w:val="007E4B10"/>
    <w:rsid w:val="007E4D94"/>
    <w:rsid w:val="007E5AA7"/>
    <w:rsid w:val="007E7299"/>
    <w:rsid w:val="007F0EC9"/>
    <w:rsid w:val="007F3C7F"/>
    <w:rsid w:val="007F585B"/>
    <w:rsid w:val="007F593C"/>
    <w:rsid w:val="007F5A63"/>
    <w:rsid w:val="007F5C45"/>
    <w:rsid w:val="007F5F0C"/>
    <w:rsid w:val="007F7830"/>
    <w:rsid w:val="007F7C3B"/>
    <w:rsid w:val="007F7DE8"/>
    <w:rsid w:val="007F7E32"/>
    <w:rsid w:val="0080038B"/>
    <w:rsid w:val="008006E1"/>
    <w:rsid w:val="008026B0"/>
    <w:rsid w:val="00802997"/>
    <w:rsid w:val="00802B80"/>
    <w:rsid w:val="008032B9"/>
    <w:rsid w:val="0080651E"/>
    <w:rsid w:val="008079BB"/>
    <w:rsid w:val="00811EA9"/>
    <w:rsid w:val="00812375"/>
    <w:rsid w:val="008134AD"/>
    <w:rsid w:val="00814A5C"/>
    <w:rsid w:val="00816153"/>
    <w:rsid w:val="00816420"/>
    <w:rsid w:val="00817AF2"/>
    <w:rsid w:val="008200B0"/>
    <w:rsid w:val="00820217"/>
    <w:rsid w:val="00824758"/>
    <w:rsid w:val="00824A67"/>
    <w:rsid w:val="00825E15"/>
    <w:rsid w:val="00826549"/>
    <w:rsid w:val="008269E9"/>
    <w:rsid w:val="008312BB"/>
    <w:rsid w:val="00831F1C"/>
    <w:rsid w:val="0083387A"/>
    <w:rsid w:val="00834781"/>
    <w:rsid w:val="00835A6C"/>
    <w:rsid w:val="008371D6"/>
    <w:rsid w:val="0084473D"/>
    <w:rsid w:val="00844F5B"/>
    <w:rsid w:val="0084558C"/>
    <w:rsid w:val="0084705D"/>
    <w:rsid w:val="008503F9"/>
    <w:rsid w:val="00850495"/>
    <w:rsid w:val="00851D18"/>
    <w:rsid w:val="00852024"/>
    <w:rsid w:val="008533DF"/>
    <w:rsid w:val="00853DDA"/>
    <w:rsid w:val="00854900"/>
    <w:rsid w:val="00855F99"/>
    <w:rsid w:val="00856792"/>
    <w:rsid w:val="008608FA"/>
    <w:rsid w:val="00860BDF"/>
    <w:rsid w:val="0086135A"/>
    <w:rsid w:val="0086242F"/>
    <w:rsid w:val="008637EE"/>
    <w:rsid w:val="0086392F"/>
    <w:rsid w:val="00863BB6"/>
    <w:rsid w:val="00864498"/>
    <w:rsid w:val="00864A45"/>
    <w:rsid w:val="00864B10"/>
    <w:rsid w:val="00865873"/>
    <w:rsid w:val="008661BC"/>
    <w:rsid w:val="00866D13"/>
    <w:rsid w:val="008672C1"/>
    <w:rsid w:val="00867620"/>
    <w:rsid w:val="00871B36"/>
    <w:rsid w:val="0087227F"/>
    <w:rsid w:val="008730E1"/>
    <w:rsid w:val="00873944"/>
    <w:rsid w:val="00873C43"/>
    <w:rsid w:val="00873FF0"/>
    <w:rsid w:val="008812C3"/>
    <w:rsid w:val="00881B67"/>
    <w:rsid w:val="0088229F"/>
    <w:rsid w:val="008833CF"/>
    <w:rsid w:val="00883640"/>
    <w:rsid w:val="00884FBF"/>
    <w:rsid w:val="008850C0"/>
    <w:rsid w:val="008855B0"/>
    <w:rsid w:val="00885E37"/>
    <w:rsid w:val="008864BD"/>
    <w:rsid w:val="00890727"/>
    <w:rsid w:val="0089177A"/>
    <w:rsid w:val="008919B0"/>
    <w:rsid w:val="00892B41"/>
    <w:rsid w:val="00892FB2"/>
    <w:rsid w:val="008935DC"/>
    <w:rsid w:val="00893DDF"/>
    <w:rsid w:val="008951ED"/>
    <w:rsid w:val="0089626C"/>
    <w:rsid w:val="008972B3"/>
    <w:rsid w:val="008975AA"/>
    <w:rsid w:val="008A02CC"/>
    <w:rsid w:val="008A06D2"/>
    <w:rsid w:val="008A080A"/>
    <w:rsid w:val="008A0E91"/>
    <w:rsid w:val="008A2BFE"/>
    <w:rsid w:val="008A2C49"/>
    <w:rsid w:val="008A3439"/>
    <w:rsid w:val="008A35C4"/>
    <w:rsid w:val="008A3B90"/>
    <w:rsid w:val="008A44D7"/>
    <w:rsid w:val="008A4C77"/>
    <w:rsid w:val="008A4F24"/>
    <w:rsid w:val="008A5446"/>
    <w:rsid w:val="008B0910"/>
    <w:rsid w:val="008B780F"/>
    <w:rsid w:val="008C081C"/>
    <w:rsid w:val="008C1119"/>
    <w:rsid w:val="008C1E9C"/>
    <w:rsid w:val="008C4119"/>
    <w:rsid w:val="008C4318"/>
    <w:rsid w:val="008C4493"/>
    <w:rsid w:val="008C5E0B"/>
    <w:rsid w:val="008C5F76"/>
    <w:rsid w:val="008D0829"/>
    <w:rsid w:val="008D0922"/>
    <w:rsid w:val="008D0AB1"/>
    <w:rsid w:val="008D1842"/>
    <w:rsid w:val="008D29A1"/>
    <w:rsid w:val="008D3751"/>
    <w:rsid w:val="008D3AF8"/>
    <w:rsid w:val="008D4125"/>
    <w:rsid w:val="008D4CFE"/>
    <w:rsid w:val="008D5B4A"/>
    <w:rsid w:val="008D5EC1"/>
    <w:rsid w:val="008D7E67"/>
    <w:rsid w:val="008E04B6"/>
    <w:rsid w:val="008E24ED"/>
    <w:rsid w:val="008E2B6A"/>
    <w:rsid w:val="008E2E9B"/>
    <w:rsid w:val="008E36ED"/>
    <w:rsid w:val="008E46F8"/>
    <w:rsid w:val="008E58A3"/>
    <w:rsid w:val="008E6933"/>
    <w:rsid w:val="008E7FC6"/>
    <w:rsid w:val="008F0E48"/>
    <w:rsid w:val="008F23E4"/>
    <w:rsid w:val="008F2495"/>
    <w:rsid w:val="008F2619"/>
    <w:rsid w:val="008F3AB9"/>
    <w:rsid w:val="008F5D80"/>
    <w:rsid w:val="0090224B"/>
    <w:rsid w:val="00906EB6"/>
    <w:rsid w:val="0091075F"/>
    <w:rsid w:val="00910F5B"/>
    <w:rsid w:val="00911131"/>
    <w:rsid w:val="009112A4"/>
    <w:rsid w:val="0091159E"/>
    <w:rsid w:val="00911D24"/>
    <w:rsid w:val="009123B5"/>
    <w:rsid w:val="009129CD"/>
    <w:rsid w:val="009138DE"/>
    <w:rsid w:val="0091474E"/>
    <w:rsid w:val="009152F4"/>
    <w:rsid w:val="00915DB8"/>
    <w:rsid w:val="00917FDD"/>
    <w:rsid w:val="0092236F"/>
    <w:rsid w:val="00922B50"/>
    <w:rsid w:val="00922ECA"/>
    <w:rsid w:val="00924728"/>
    <w:rsid w:val="009305CF"/>
    <w:rsid w:val="00930604"/>
    <w:rsid w:val="00931164"/>
    <w:rsid w:val="0093169D"/>
    <w:rsid w:val="00931C78"/>
    <w:rsid w:val="00931D23"/>
    <w:rsid w:val="009322FD"/>
    <w:rsid w:val="009327B9"/>
    <w:rsid w:val="00932EF0"/>
    <w:rsid w:val="009336DA"/>
    <w:rsid w:val="00933FC4"/>
    <w:rsid w:val="00934365"/>
    <w:rsid w:val="009354B3"/>
    <w:rsid w:val="00936269"/>
    <w:rsid w:val="00940188"/>
    <w:rsid w:val="0094069B"/>
    <w:rsid w:val="00940B01"/>
    <w:rsid w:val="00940D1D"/>
    <w:rsid w:val="009416BA"/>
    <w:rsid w:val="00941DF8"/>
    <w:rsid w:val="009446F5"/>
    <w:rsid w:val="00945AD4"/>
    <w:rsid w:val="00946BA9"/>
    <w:rsid w:val="009502D4"/>
    <w:rsid w:val="009503C7"/>
    <w:rsid w:val="00952049"/>
    <w:rsid w:val="0095526E"/>
    <w:rsid w:val="00956E6C"/>
    <w:rsid w:val="0095735D"/>
    <w:rsid w:val="00966EE5"/>
    <w:rsid w:val="009675A9"/>
    <w:rsid w:val="00967A12"/>
    <w:rsid w:val="00971211"/>
    <w:rsid w:val="009715EE"/>
    <w:rsid w:val="00971644"/>
    <w:rsid w:val="0097320C"/>
    <w:rsid w:val="009736A2"/>
    <w:rsid w:val="009737D2"/>
    <w:rsid w:val="00974FCE"/>
    <w:rsid w:val="009754AC"/>
    <w:rsid w:val="00975611"/>
    <w:rsid w:val="0097574B"/>
    <w:rsid w:val="00975937"/>
    <w:rsid w:val="0097774B"/>
    <w:rsid w:val="0098052C"/>
    <w:rsid w:val="00980B04"/>
    <w:rsid w:val="009827EA"/>
    <w:rsid w:val="009835BF"/>
    <w:rsid w:val="009836C2"/>
    <w:rsid w:val="0098687D"/>
    <w:rsid w:val="00987826"/>
    <w:rsid w:val="0099169B"/>
    <w:rsid w:val="009919EB"/>
    <w:rsid w:val="00994828"/>
    <w:rsid w:val="00994EC1"/>
    <w:rsid w:val="00995C4E"/>
    <w:rsid w:val="009962FB"/>
    <w:rsid w:val="009966B0"/>
    <w:rsid w:val="00996932"/>
    <w:rsid w:val="00996D5B"/>
    <w:rsid w:val="00997124"/>
    <w:rsid w:val="00997DE5"/>
    <w:rsid w:val="009A0A54"/>
    <w:rsid w:val="009A1DFA"/>
    <w:rsid w:val="009A3B73"/>
    <w:rsid w:val="009A4075"/>
    <w:rsid w:val="009A473A"/>
    <w:rsid w:val="009A55B5"/>
    <w:rsid w:val="009A599F"/>
    <w:rsid w:val="009A6E07"/>
    <w:rsid w:val="009A7409"/>
    <w:rsid w:val="009B240B"/>
    <w:rsid w:val="009B2AFC"/>
    <w:rsid w:val="009B34FA"/>
    <w:rsid w:val="009B3C78"/>
    <w:rsid w:val="009B431D"/>
    <w:rsid w:val="009B539A"/>
    <w:rsid w:val="009B6E5A"/>
    <w:rsid w:val="009C03A4"/>
    <w:rsid w:val="009C0B47"/>
    <w:rsid w:val="009C247A"/>
    <w:rsid w:val="009C5149"/>
    <w:rsid w:val="009C6091"/>
    <w:rsid w:val="009C7A12"/>
    <w:rsid w:val="009C7A38"/>
    <w:rsid w:val="009D1175"/>
    <w:rsid w:val="009D3836"/>
    <w:rsid w:val="009D3C0A"/>
    <w:rsid w:val="009D4EC7"/>
    <w:rsid w:val="009D6216"/>
    <w:rsid w:val="009D72C0"/>
    <w:rsid w:val="009E06F1"/>
    <w:rsid w:val="009E0E10"/>
    <w:rsid w:val="009E1453"/>
    <w:rsid w:val="009E1F94"/>
    <w:rsid w:val="009E5258"/>
    <w:rsid w:val="009E5AD3"/>
    <w:rsid w:val="009E6587"/>
    <w:rsid w:val="009E6A95"/>
    <w:rsid w:val="009E6EC5"/>
    <w:rsid w:val="009E6EEB"/>
    <w:rsid w:val="009F0548"/>
    <w:rsid w:val="009F2435"/>
    <w:rsid w:val="009F2B72"/>
    <w:rsid w:val="009F2C88"/>
    <w:rsid w:val="009F37E3"/>
    <w:rsid w:val="009F4257"/>
    <w:rsid w:val="009F48DC"/>
    <w:rsid w:val="009F71E8"/>
    <w:rsid w:val="00A00C25"/>
    <w:rsid w:val="00A036F7"/>
    <w:rsid w:val="00A03818"/>
    <w:rsid w:val="00A0465F"/>
    <w:rsid w:val="00A046EB"/>
    <w:rsid w:val="00A0485A"/>
    <w:rsid w:val="00A05EE1"/>
    <w:rsid w:val="00A06DD7"/>
    <w:rsid w:val="00A07E8F"/>
    <w:rsid w:val="00A11D59"/>
    <w:rsid w:val="00A12AB5"/>
    <w:rsid w:val="00A13D1E"/>
    <w:rsid w:val="00A14F78"/>
    <w:rsid w:val="00A15155"/>
    <w:rsid w:val="00A20526"/>
    <w:rsid w:val="00A2169A"/>
    <w:rsid w:val="00A21F3B"/>
    <w:rsid w:val="00A26076"/>
    <w:rsid w:val="00A267BC"/>
    <w:rsid w:val="00A272B2"/>
    <w:rsid w:val="00A277D2"/>
    <w:rsid w:val="00A30B42"/>
    <w:rsid w:val="00A317DD"/>
    <w:rsid w:val="00A31DB4"/>
    <w:rsid w:val="00A31E6D"/>
    <w:rsid w:val="00A32033"/>
    <w:rsid w:val="00A33440"/>
    <w:rsid w:val="00A348A1"/>
    <w:rsid w:val="00A35ACB"/>
    <w:rsid w:val="00A36C60"/>
    <w:rsid w:val="00A36F60"/>
    <w:rsid w:val="00A3710F"/>
    <w:rsid w:val="00A37C5D"/>
    <w:rsid w:val="00A40158"/>
    <w:rsid w:val="00A43084"/>
    <w:rsid w:val="00A43166"/>
    <w:rsid w:val="00A4373D"/>
    <w:rsid w:val="00A440FF"/>
    <w:rsid w:val="00A44737"/>
    <w:rsid w:val="00A44EAE"/>
    <w:rsid w:val="00A46B12"/>
    <w:rsid w:val="00A46FAF"/>
    <w:rsid w:val="00A47A18"/>
    <w:rsid w:val="00A5110C"/>
    <w:rsid w:val="00A527C2"/>
    <w:rsid w:val="00A53512"/>
    <w:rsid w:val="00A53764"/>
    <w:rsid w:val="00A540C1"/>
    <w:rsid w:val="00A54359"/>
    <w:rsid w:val="00A54748"/>
    <w:rsid w:val="00A56657"/>
    <w:rsid w:val="00A601DD"/>
    <w:rsid w:val="00A61A64"/>
    <w:rsid w:val="00A62B04"/>
    <w:rsid w:val="00A62B6A"/>
    <w:rsid w:val="00A638EC"/>
    <w:rsid w:val="00A64CCF"/>
    <w:rsid w:val="00A65689"/>
    <w:rsid w:val="00A65E4C"/>
    <w:rsid w:val="00A70FD0"/>
    <w:rsid w:val="00A7188C"/>
    <w:rsid w:val="00A71AA9"/>
    <w:rsid w:val="00A725E7"/>
    <w:rsid w:val="00A726EB"/>
    <w:rsid w:val="00A72ABE"/>
    <w:rsid w:val="00A76EC8"/>
    <w:rsid w:val="00A77508"/>
    <w:rsid w:val="00A80721"/>
    <w:rsid w:val="00A807BF"/>
    <w:rsid w:val="00A82624"/>
    <w:rsid w:val="00A8436E"/>
    <w:rsid w:val="00A8486A"/>
    <w:rsid w:val="00A84C29"/>
    <w:rsid w:val="00A8585E"/>
    <w:rsid w:val="00A862E2"/>
    <w:rsid w:val="00A87425"/>
    <w:rsid w:val="00A87441"/>
    <w:rsid w:val="00A87C2F"/>
    <w:rsid w:val="00A9135F"/>
    <w:rsid w:val="00A91B4D"/>
    <w:rsid w:val="00A91D72"/>
    <w:rsid w:val="00A91DA1"/>
    <w:rsid w:val="00A952A8"/>
    <w:rsid w:val="00A95616"/>
    <w:rsid w:val="00A9645C"/>
    <w:rsid w:val="00A96729"/>
    <w:rsid w:val="00AA0CB3"/>
    <w:rsid w:val="00AA28BB"/>
    <w:rsid w:val="00AA2C7E"/>
    <w:rsid w:val="00AA6ACC"/>
    <w:rsid w:val="00AA6D68"/>
    <w:rsid w:val="00AA7AD9"/>
    <w:rsid w:val="00AB03E9"/>
    <w:rsid w:val="00AB12B4"/>
    <w:rsid w:val="00AB13B2"/>
    <w:rsid w:val="00AB33DA"/>
    <w:rsid w:val="00AB38FD"/>
    <w:rsid w:val="00AB5811"/>
    <w:rsid w:val="00AB5DF6"/>
    <w:rsid w:val="00AC1637"/>
    <w:rsid w:val="00AC1C7B"/>
    <w:rsid w:val="00AC3588"/>
    <w:rsid w:val="00AD0C21"/>
    <w:rsid w:val="00AD1064"/>
    <w:rsid w:val="00AD1C0B"/>
    <w:rsid w:val="00AD22A3"/>
    <w:rsid w:val="00AD30B5"/>
    <w:rsid w:val="00AD381D"/>
    <w:rsid w:val="00AD780C"/>
    <w:rsid w:val="00AE195A"/>
    <w:rsid w:val="00AE2404"/>
    <w:rsid w:val="00AE40BA"/>
    <w:rsid w:val="00AE731A"/>
    <w:rsid w:val="00AE7C1F"/>
    <w:rsid w:val="00AF0FD7"/>
    <w:rsid w:val="00AF3AD7"/>
    <w:rsid w:val="00AF40F0"/>
    <w:rsid w:val="00AF450F"/>
    <w:rsid w:val="00AF457C"/>
    <w:rsid w:val="00AF4E2B"/>
    <w:rsid w:val="00B00049"/>
    <w:rsid w:val="00B031B1"/>
    <w:rsid w:val="00B034D4"/>
    <w:rsid w:val="00B03A4E"/>
    <w:rsid w:val="00B051F5"/>
    <w:rsid w:val="00B06991"/>
    <w:rsid w:val="00B073C1"/>
    <w:rsid w:val="00B118D9"/>
    <w:rsid w:val="00B13296"/>
    <w:rsid w:val="00B212DC"/>
    <w:rsid w:val="00B2403D"/>
    <w:rsid w:val="00B271AB"/>
    <w:rsid w:val="00B325DA"/>
    <w:rsid w:val="00B347CD"/>
    <w:rsid w:val="00B36ABD"/>
    <w:rsid w:val="00B37053"/>
    <w:rsid w:val="00B37F4B"/>
    <w:rsid w:val="00B401D0"/>
    <w:rsid w:val="00B416EF"/>
    <w:rsid w:val="00B4284F"/>
    <w:rsid w:val="00B4320E"/>
    <w:rsid w:val="00B43560"/>
    <w:rsid w:val="00B43A8D"/>
    <w:rsid w:val="00B4406E"/>
    <w:rsid w:val="00B44081"/>
    <w:rsid w:val="00B447A4"/>
    <w:rsid w:val="00B4525E"/>
    <w:rsid w:val="00B46665"/>
    <w:rsid w:val="00B47667"/>
    <w:rsid w:val="00B502DA"/>
    <w:rsid w:val="00B51D0C"/>
    <w:rsid w:val="00B52417"/>
    <w:rsid w:val="00B52FD1"/>
    <w:rsid w:val="00B54EE1"/>
    <w:rsid w:val="00B5772C"/>
    <w:rsid w:val="00B60601"/>
    <w:rsid w:val="00B60FA5"/>
    <w:rsid w:val="00B613BD"/>
    <w:rsid w:val="00B62D69"/>
    <w:rsid w:val="00B62F67"/>
    <w:rsid w:val="00B63178"/>
    <w:rsid w:val="00B649DB"/>
    <w:rsid w:val="00B652E9"/>
    <w:rsid w:val="00B6572A"/>
    <w:rsid w:val="00B6662A"/>
    <w:rsid w:val="00B67138"/>
    <w:rsid w:val="00B67606"/>
    <w:rsid w:val="00B708FD"/>
    <w:rsid w:val="00B7114F"/>
    <w:rsid w:val="00B73F0D"/>
    <w:rsid w:val="00B7415E"/>
    <w:rsid w:val="00B7605F"/>
    <w:rsid w:val="00B76654"/>
    <w:rsid w:val="00B76D3C"/>
    <w:rsid w:val="00B76FB0"/>
    <w:rsid w:val="00B779A8"/>
    <w:rsid w:val="00B822CA"/>
    <w:rsid w:val="00B82419"/>
    <w:rsid w:val="00B833E2"/>
    <w:rsid w:val="00B86283"/>
    <w:rsid w:val="00B86B21"/>
    <w:rsid w:val="00B878AF"/>
    <w:rsid w:val="00B90E5E"/>
    <w:rsid w:val="00B90EC1"/>
    <w:rsid w:val="00B91DC7"/>
    <w:rsid w:val="00B92700"/>
    <w:rsid w:val="00B93680"/>
    <w:rsid w:val="00B95178"/>
    <w:rsid w:val="00BA0B6B"/>
    <w:rsid w:val="00BA1834"/>
    <w:rsid w:val="00BA1997"/>
    <w:rsid w:val="00BA2BFB"/>
    <w:rsid w:val="00BA2C14"/>
    <w:rsid w:val="00BA4129"/>
    <w:rsid w:val="00BA42CC"/>
    <w:rsid w:val="00BA471E"/>
    <w:rsid w:val="00BA5108"/>
    <w:rsid w:val="00BA69A9"/>
    <w:rsid w:val="00BB138F"/>
    <w:rsid w:val="00BB1A83"/>
    <w:rsid w:val="00BB343C"/>
    <w:rsid w:val="00BB3F70"/>
    <w:rsid w:val="00BB421A"/>
    <w:rsid w:val="00BB713C"/>
    <w:rsid w:val="00BB7E9E"/>
    <w:rsid w:val="00BC0542"/>
    <w:rsid w:val="00BC1F8B"/>
    <w:rsid w:val="00BC388F"/>
    <w:rsid w:val="00BC5B6A"/>
    <w:rsid w:val="00BC5C14"/>
    <w:rsid w:val="00BC6579"/>
    <w:rsid w:val="00BC6BB5"/>
    <w:rsid w:val="00BC77E8"/>
    <w:rsid w:val="00BC7EB4"/>
    <w:rsid w:val="00BD2344"/>
    <w:rsid w:val="00BD2B82"/>
    <w:rsid w:val="00BD34F6"/>
    <w:rsid w:val="00BD54D6"/>
    <w:rsid w:val="00BD6156"/>
    <w:rsid w:val="00BE09E7"/>
    <w:rsid w:val="00BE0C0F"/>
    <w:rsid w:val="00BE3A1E"/>
    <w:rsid w:val="00BE3A51"/>
    <w:rsid w:val="00BE430B"/>
    <w:rsid w:val="00BE4E14"/>
    <w:rsid w:val="00BE6792"/>
    <w:rsid w:val="00BF0475"/>
    <w:rsid w:val="00BF0860"/>
    <w:rsid w:val="00BF1828"/>
    <w:rsid w:val="00BF3945"/>
    <w:rsid w:val="00BF3DF4"/>
    <w:rsid w:val="00BF4488"/>
    <w:rsid w:val="00BF45BE"/>
    <w:rsid w:val="00BF4D21"/>
    <w:rsid w:val="00BF5D9D"/>
    <w:rsid w:val="00BF6100"/>
    <w:rsid w:val="00BF65D5"/>
    <w:rsid w:val="00BF7A0C"/>
    <w:rsid w:val="00BF7C70"/>
    <w:rsid w:val="00C02784"/>
    <w:rsid w:val="00C02C55"/>
    <w:rsid w:val="00C02C78"/>
    <w:rsid w:val="00C038FD"/>
    <w:rsid w:val="00C045F9"/>
    <w:rsid w:val="00C05668"/>
    <w:rsid w:val="00C05C63"/>
    <w:rsid w:val="00C06365"/>
    <w:rsid w:val="00C07CD6"/>
    <w:rsid w:val="00C10717"/>
    <w:rsid w:val="00C1111E"/>
    <w:rsid w:val="00C115AD"/>
    <w:rsid w:val="00C11A69"/>
    <w:rsid w:val="00C12AF2"/>
    <w:rsid w:val="00C12CCA"/>
    <w:rsid w:val="00C130AE"/>
    <w:rsid w:val="00C1337A"/>
    <w:rsid w:val="00C13996"/>
    <w:rsid w:val="00C14078"/>
    <w:rsid w:val="00C140B6"/>
    <w:rsid w:val="00C14502"/>
    <w:rsid w:val="00C14A19"/>
    <w:rsid w:val="00C1536B"/>
    <w:rsid w:val="00C15653"/>
    <w:rsid w:val="00C157EE"/>
    <w:rsid w:val="00C15CC6"/>
    <w:rsid w:val="00C166A1"/>
    <w:rsid w:val="00C20D30"/>
    <w:rsid w:val="00C2287F"/>
    <w:rsid w:val="00C229D4"/>
    <w:rsid w:val="00C24BC2"/>
    <w:rsid w:val="00C25CFA"/>
    <w:rsid w:val="00C27F03"/>
    <w:rsid w:val="00C30F23"/>
    <w:rsid w:val="00C311C9"/>
    <w:rsid w:val="00C31490"/>
    <w:rsid w:val="00C31992"/>
    <w:rsid w:val="00C31C3B"/>
    <w:rsid w:val="00C32925"/>
    <w:rsid w:val="00C33524"/>
    <w:rsid w:val="00C33579"/>
    <w:rsid w:val="00C35992"/>
    <w:rsid w:val="00C4137F"/>
    <w:rsid w:val="00C4393E"/>
    <w:rsid w:val="00C44352"/>
    <w:rsid w:val="00C44F2F"/>
    <w:rsid w:val="00C458E9"/>
    <w:rsid w:val="00C46B37"/>
    <w:rsid w:val="00C507A6"/>
    <w:rsid w:val="00C528B6"/>
    <w:rsid w:val="00C531BD"/>
    <w:rsid w:val="00C545DC"/>
    <w:rsid w:val="00C571F8"/>
    <w:rsid w:val="00C578E6"/>
    <w:rsid w:val="00C60E43"/>
    <w:rsid w:val="00C63E80"/>
    <w:rsid w:val="00C650B3"/>
    <w:rsid w:val="00C65410"/>
    <w:rsid w:val="00C66E97"/>
    <w:rsid w:val="00C67200"/>
    <w:rsid w:val="00C73D07"/>
    <w:rsid w:val="00C753C6"/>
    <w:rsid w:val="00C75B07"/>
    <w:rsid w:val="00C80702"/>
    <w:rsid w:val="00C80F99"/>
    <w:rsid w:val="00C81AA2"/>
    <w:rsid w:val="00C82B1D"/>
    <w:rsid w:val="00C83BAB"/>
    <w:rsid w:val="00C8428C"/>
    <w:rsid w:val="00C84656"/>
    <w:rsid w:val="00C8569B"/>
    <w:rsid w:val="00C90053"/>
    <w:rsid w:val="00C90470"/>
    <w:rsid w:val="00C91173"/>
    <w:rsid w:val="00C932C4"/>
    <w:rsid w:val="00C934BB"/>
    <w:rsid w:val="00C935F4"/>
    <w:rsid w:val="00C93D6A"/>
    <w:rsid w:val="00C953D8"/>
    <w:rsid w:val="00C9737D"/>
    <w:rsid w:val="00C97DE3"/>
    <w:rsid w:val="00CA0789"/>
    <w:rsid w:val="00CA3146"/>
    <w:rsid w:val="00CA440E"/>
    <w:rsid w:val="00CA522D"/>
    <w:rsid w:val="00CA551A"/>
    <w:rsid w:val="00CA638C"/>
    <w:rsid w:val="00CA727C"/>
    <w:rsid w:val="00CA7BAA"/>
    <w:rsid w:val="00CB1882"/>
    <w:rsid w:val="00CB5480"/>
    <w:rsid w:val="00CB5DCF"/>
    <w:rsid w:val="00CB628F"/>
    <w:rsid w:val="00CB67E4"/>
    <w:rsid w:val="00CB6A3A"/>
    <w:rsid w:val="00CB7505"/>
    <w:rsid w:val="00CB75A9"/>
    <w:rsid w:val="00CC1BC6"/>
    <w:rsid w:val="00CC1F82"/>
    <w:rsid w:val="00CC2268"/>
    <w:rsid w:val="00CC22C3"/>
    <w:rsid w:val="00CC2DB7"/>
    <w:rsid w:val="00CC47C6"/>
    <w:rsid w:val="00CC48CE"/>
    <w:rsid w:val="00CC589C"/>
    <w:rsid w:val="00CC750A"/>
    <w:rsid w:val="00CD00C5"/>
    <w:rsid w:val="00CD0C76"/>
    <w:rsid w:val="00CD11FB"/>
    <w:rsid w:val="00CD18BC"/>
    <w:rsid w:val="00CD1D8B"/>
    <w:rsid w:val="00CD2C5D"/>
    <w:rsid w:val="00CD2F49"/>
    <w:rsid w:val="00CD3BD3"/>
    <w:rsid w:val="00CD4845"/>
    <w:rsid w:val="00CD6ACA"/>
    <w:rsid w:val="00CD7505"/>
    <w:rsid w:val="00CD757F"/>
    <w:rsid w:val="00CD7A1C"/>
    <w:rsid w:val="00CD7F06"/>
    <w:rsid w:val="00CE0B5E"/>
    <w:rsid w:val="00CE3015"/>
    <w:rsid w:val="00CE35C1"/>
    <w:rsid w:val="00CE42DF"/>
    <w:rsid w:val="00CE46DC"/>
    <w:rsid w:val="00CE4EE0"/>
    <w:rsid w:val="00CF0628"/>
    <w:rsid w:val="00CF1A51"/>
    <w:rsid w:val="00CF1DD2"/>
    <w:rsid w:val="00CF2485"/>
    <w:rsid w:val="00CF25A8"/>
    <w:rsid w:val="00CF484D"/>
    <w:rsid w:val="00CF66FC"/>
    <w:rsid w:val="00CF7DBB"/>
    <w:rsid w:val="00D006F4"/>
    <w:rsid w:val="00D0200C"/>
    <w:rsid w:val="00D048C3"/>
    <w:rsid w:val="00D05284"/>
    <w:rsid w:val="00D05FD9"/>
    <w:rsid w:val="00D0600C"/>
    <w:rsid w:val="00D06969"/>
    <w:rsid w:val="00D06F77"/>
    <w:rsid w:val="00D075AE"/>
    <w:rsid w:val="00D11F54"/>
    <w:rsid w:val="00D11FEF"/>
    <w:rsid w:val="00D124A1"/>
    <w:rsid w:val="00D13F31"/>
    <w:rsid w:val="00D14EAE"/>
    <w:rsid w:val="00D15AC7"/>
    <w:rsid w:val="00D15F91"/>
    <w:rsid w:val="00D20806"/>
    <w:rsid w:val="00D22C56"/>
    <w:rsid w:val="00D22E56"/>
    <w:rsid w:val="00D23FEB"/>
    <w:rsid w:val="00D2425C"/>
    <w:rsid w:val="00D24262"/>
    <w:rsid w:val="00D24398"/>
    <w:rsid w:val="00D245D7"/>
    <w:rsid w:val="00D24F1E"/>
    <w:rsid w:val="00D256AF"/>
    <w:rsid w:val="00D25D44"/>
    <w:rsid w:val="00D26BD9"/>
    <w:rsid w:val="00D3124C"/>
    <w:rsid w:val="00D316AA"/>
    <w:rsid w:val="00D32CA3"/>
    <w:rsid w:val="00D37E7F"/>
    <w:rsid w:val="00D40D43"/>
    <w:rsid w:val="00D40D4B"/>
    <w:rsid w:val="00D42AD9"/>
    <w:rsid w:val="00D44452"/>
    <w:rsid w:val="00D45B72"/>
    <w:rsid w:val="00D46677"/>
    <w:rsid w:val="00D467D7"/>
    <w:rsid w:val="00D50F7E"/>
    <w:rsid w:val="00D52FFD"/>
    <w:rsid w:val="00D54CB7"/>
    <w:rsid w:val="00D54D25"/>
    <w:rsid w:val="00D5559D"/>
    <w:rsid w:val="00D57250"/>
    <w:rsid w:val="00D6053A"/>
    <w:rsid w:val="00D60545"/>
    <w:rsid w:val="00D60E11"/>
    <w:rsid w:val="00D61020"/>
    <w:rsid w:val="00D61ADE"/>
    <w:rsid w:val="00D630BB"/>
    <w:rsid w:val="00D63DA8"/>
    <w:rsid w:val="00D65687"/>
    <w:rsid w:val="00D67FD5"/>
    <w:rsid w:val="00D71ED1"/>
    <w:rsid w:val="00D731C4"/>
    <w:rsid w:val="00D73AC5"/>
    <w:rsid w:val="00D73D3C"/>
    <w:rsid w:val="00D75F6C"/>
    <w:rsid w:val="00D80346"/>
    <w:rsid w:val="00D81F29"/>
    <w:rsid w:val="00D848E9"/>
    <w:rsid w:val="00D84C89"/>
    <w:rsid w:val="00D84DA0"/>
    <w:rsid w:val="00D851F1"/>
    <w:rsid w:val="00D86234"/>
    <w:rsid w:val="00D863DA"/>
    <w:rsid w:val="00D91188"/>
    <w:rsid w:val="00D939B3"/>
    <w:rsid w:val="00D94061"/>
    <w:rsid w:val="00D9449C"/>
    <w:rsid w:val="00D9545C"/>
    <w:rsid w:val="00D972A5"/>
    <w:rsid w:val="00D97EEF"/>
    <w:rsid w:val="00DA0470"/>
    <w:rsid w:val="00DA1540"/>
    <w:rsid w:val="00DA166F"/>
    <w:rsid w:val="00DA1A8B"/>
    <w:rsid w:val="00DA34BC"/>
    <w:rsid w:val="00DA4C83"/>
    <w:rsid w:val="00DA667B"/>
    <w:rsid w:val="00DA67D8"/>
    <w:rsid w:val="00DA6FA5"/>
    <w:rsid w:val="00DA7EAC"/>
    <w:rsid w:val="00DB03D2"/>
    <w:rsid w:val="00DB0880"/>
    <w:rsid w:val="00DB0B9A"/>
    <w:rsid w:val="00DB0EFE"/>
    <w:rsid w:val="00DB127B"/>
    <w:rsid w:val="00DB24AF"/>
    <w:rsid w:val="00DB6502"/>
    <w:rsid w:val="00DB6762"/>
    <w:rsid w:val="00DB79E7"/>
    <w:rsid w:val="00DC11E0"/>
    <w:rsid w:val="00DC1591"/>
    <w:rsid w:val="00DC1919"/>
    <w:rsid w:val="00DC38D9"/>
    <w:rsid w:val="00DC4CF0"/>
    <w:rsid w:val="00DC6948"/>
    <w:rsid w:val="00DD0736"/>
    <w:rsid w:val="00DD112A"/>
    <w:rsid w:val="00DD13BE"/>
    <w:rsid w:val="00DD1D37"/>
    <w:rsid w:val="00DD21B0"/>
    <w:rsid w:val="00DD3A6A"/>
    <w:rsid w:val="00DD4DC7"/>
    <w:rsid w:val="00DD561B"/>
    <w:rsid w:val="00DD5C66"/>
    <w:rsid w:val="00DD5E10"/>
    <w:rsid w:val="00DD618B"/>
    <w:rsid w:val="00DD6FB3"/>
    <w:rsid w:val="00DD6FC0"/>
    <w:rsid w:val="00DE10D8"/>
    <w:rsid w:val="00DE3D3C"/>
    <w:rsid w:val="00DE3D8D"/>
    <w:rsid w:val="00DE4D29"/>
    <w:rsid w:val="00DE7926"/>
    <w:rsid w:val="00DF0624"/>
    <w:rsid w:val="00DF09CF"/>
    <w:rsid w:val="00DF1344"/>
    <w:rsid w:val="00DF1508"/>
    <w:rsid w:val="00DF1CB7"/>
    <w:rsid w:val="00DF2399"/>
    <w:rsid w:val="00DF2A01"/>
    <w:rsid w:val="00DF2F4C"/>
    <w:rsid w:val="00DF506B"/>
    <w:rsid w:val="00DF5AAF"/>
    <w:rsid w:val="00E002C7"/>
    <w:rsid w:val="00E01322"/>
    <w:rsid w:val="00E0199B"/>
    <w:rsid w:val="00E01B83"/>
    <w:rsid w:val="00E0256E"/>
    <w:rsid w:val="00E025D5"/>
    <w:rsid w:val="00E05C0D"/>
    <w:rsid w:val="00E05D28"/>
    <w:rsid w:val="00E07D77"/>
    <w:rsid w:val="00E1064F"/>
    <w:rsid w:val="00E12983"/>
    <w:rsid w:val="00E130D6"/>
    <w:rsid w:val="00E14F18"/>
    <w:rsid w:val="00E153C5"/>
    <w:rsid w:val="00E21915"/>
    <w:rsid w:val="00E219BC"/>
    <w:rsid w:val="00E2454D"/>
    <w:rsid w:val="00E2596D"/>
    <w:rsid w:val="00E27956"/>
    <w:rsid w:val="00E31618"/>
    <w:rsid w:val="00E3175F"/>
    <w:rsid w:val="00E32821"/>
    <w:rsid w:val="00E32DF0"/>
    <w:rsid w:val="00E3343D"/>
    <w:rsid w:val="00E34416"/>
    <w:rsid w:val="00E34454"/>
    <w:rsid w:val="00E3771D"/>
    <w:rsid w:val="00E400BF"/>
    <w:rsid w:val="00E40C89"/>
    <w:rsid w:val="00E418F7"/>
    <w:rsid w:val="00E444E8"/>
    <w:rsid w:val="00E454AB"/>
    <w:rsid w:val="00E46698"/>
    <w:rsid w:val="00E46AE6"/>
    <w:rsid w:val="00E474F5"/>
    <w:rsid w:val="00E479AA"/>
    <w:rsid w:val="00E50275"/>
    <w:rsid w:val="00E5050D"/>
    <w:rsid w:val="00E527CD"/>
    <w:rsid w:val="00E54138"/>
    <w:rsid w:val="00E5466B"/>
    <w:rsid w:val="00E55615"/>
    <w:rsid w:val="00E557BF"/>
    <w:rsid w:val="00E57F15"/>
    <w:rsid w:val="00E603B7"/>
    <w:rsid w:val="00E60E4B"/>
    <w:rsid w:val="00E6118F"/>
    <w:rsid w:val="00E61FB9"/>
    <w:rsid w:val="00E620E7"/>
    <w:rsid w:val="00E62472"/>
    <w:rsid w:val="00E63A43"/>
    <w:rsid w:val="00E64150"/>
    <w:rsid w:val="00E674FD"/>
    <w:rsid w:val="00E67FF8"/>
    <w:rsid w:val="00E70023"/>
    <w:rsid w:val="00E710B5"/>
    <w:rsid w:val="00E71CF1"/>
    <w:rsid w:val="00E727AA"/>
    <w:rsid w:val="00E7429D"/>
    <w:rsid w:val="00E7476D"/>
    <w:rsid w:val="00E757EC"/>
    <w:rsid w:val="00E75B44"/>
    <w:rsid w:val="00E77D40"/>
    <w:rsid w:val="00E81040"/>
    <w:rsid w:val="00E8145F"/>
    <w:rsid w:val="00E825A0"/>
    <w:rsid w:val="00E83C16"/>
    <w:rsid w:val="00E8435C"/>
    <w:rsid w:val="00E84C1E"/>
    <w:rsid w:val="00E863EC"/>
    <w:rsid w:val="00E86521"/>
    <w:rsid w:val="00E86BA0"/>
    <w:rsid w:val="00E8706A"/>
    <w:rsid w:val="00E87B15"/>
    <w:rsid w:val="00E9188F"/>
    <w:rsid w:val="00E918CA"/>
    <w:rsid w:val="00E935EF"/>
    <w:rsid w:val="00E94254"/>
    <w:rsid w:val="00E94B6D"/>
    <w:rsid w:val="00E957EA"/>
    <w:rsid w:val="00E95A2A"/>
    <w:rsid w:val="00E96090"/>
    <w:rsid w:val="00E9624D"/>
    <w:rsid w:val="00E9785E"/>
    <w:rsid w:val="00E97CFE"/>
    <w:rsid w:val="00EA0111"/>
    <w:rsid w:val="00EA32C6"/>
    <w:rsid w:val="00EA499B"/>
    <w:rsid w:val="00EA6BE5"/>
    <w:rsid w:val="00EA6FEB"/>
    <w:rsid w:val="00EB0420"/>
    <w:rsid w:val="00EB0629"/>
    <w:rsid w:val="00EB2976"/>
    <w:rsid w:val="00EB34E0"/>
    <w:rsid w:val="00EB6242"/>
    <w:rsid w:val="00EB66B7"/>
    <w:rsid w:val="00EB7CCD"/>
    <w:rsid w:val="00EB7E20"/>
    <w:rsid w:val="00EC02F7"/>
    <w:rsid w:val="00EC03F7"/>
    <w:rsid w:val="00EC16EB"/>
    <w:rsid w:val="00EC27E7"/>
    <w:rsid w:val="00EC2FB3"/>
    <w:rsid w:val="00EC2FC2"/>
    <w:rsid w:val="00EC3E24"/>
    <w:rsid w:val="00EC47E5"/>
    <w:rsid w:val="00EC4D2A"/>
    <w:rsid w:val="00EC598D"/>
    <w:rsid w:val="00EC6437"/>
    <w:rsid w:val="00EC6708"/>
    <w:rsid w:val="00ED5397"/>
    <w:rsid w:val="00ED5529"/>
    <w:rsid w:val="00ED78E8"/>
    <w:rsid w:val="00EE0C06"/>
    <w:rsid w:val="00EE24EC"/>
    <w:rsid w:val="00EE25E3"/>
    <w:rsid w:val="00EE3655"/>
    <w:rsid w:val="00EE41ED"/>
    <w:rsid w:val="00EE4770"/>
    <w:rsid w:val="00EE5EE2"/>
    <w:rsid w:val="00EE6630"/>
    <w:rsid w:val="00EE7048"/>
    <w:rsid w:val="00EE728A"/>
    <w:rsid w:val="00EF0A23"/>
    <w:rsid w:val="00EF1093"/>
    <w:rsid w:val="00EF1322"/>
    <w:rsid w:val="00EF25AA"/>
    <w:rsid w:val="00EF2EA5"/>
    <w:rsid w:val="00EF407A"/>
    <w:rsid w:val="00EF6F95"/>
    <w:rsid w:val="00EF7DDC"/>
    <w:rsid w:val="00F0034F"/>
    <w:rsid w:val="00F0062D"/>
    <w:rsid w:val="00F02F99"/>
    <w:rsid w:val="00F03B32"/>
    <w:rsid w:val="00F040CB"/>
    <w:rsid w:val="00F05BE4"/>
    <w:rsid w:val="00F06057"/>
    <w:rsid w:val="00F07163"/>
    <w:rsid w:val="00F07628"/>
    <w:rsid w:val="00F0774D"/>
    <w:rsid w:val="00F077CA"/>
    <w:rsid w:val="00F138AB"/>
    <w:rsid w:val="00F13A75"/>
    <w:rsid w:val="00F1553C"/>
    <w:rsid w:val="00F16C76"/>
    <w:rsid w:val="00F17221"/>
    <w:rsid w:val="00F20174"/>
    <w:rsid w:val="00F20569"/>
    <w:rsid w:val="00F209C5"/>
    <w:rsid w:val="00F20CF4"/>
    <w:rsid w:val="00F2578A"/>
    <w:rsid w:val="00F25AA5"/>
    <w:rsid w:val="00F266C9"/>
    <w:rsid w:val="00F26B6C"/>
    <w:rsid w:val="00F27B12"/>
    <w:rsid w:val="00F30A99"/>
    <w:rsid w:val="00F316F8"/>
    <w:rsid w:val="00F31E51"/>
    <w:rsid w:val="00F33791"/>
    <w:rsid w:val="00F34911"/>
    <w:rsid w:val="00F37586"/>
    <w:rsid w:val="00F37C2B"/>
    <w:rsid w:val="00F40475"/>
    <w:rsid w:val="00F41C2A"/>
    <w:rsid w:val="00F43A1C"/>
    <w:rsid w:val="00F45A3B"/>
    <w:rsid w:val="00F463BB"/>
    <w:rsid w:val="00F468B5"/>
    <w:rsid w:val="00F47070"/>
    <w:rsid w:val="00F4766D"/>
    <w:rsid w:val="00F50301"/>
    <w:rsid w:val="00F50785"/>
    <w:rsid w:val="00F50C2B"/>
    <w:rsid w:val="00F50F71"/>
    <w:rsid w:val="00F529D4"/>
    <w:rsid w:val="00F535A8"/>
    <w:rsid w:val="00F545BB"/>
    <w:rsid w:val="00F54BB7"/>
    <w:rsid w:val="00F553A2"/>
    <w:rsid w:val="00F56F85"/>
    <w:rsid w:val="00F577F7"/>
    <w:rsid w:val="00F613F3"/>
    <w:rsid w:val="00F63FEA"/>
    <w:rsid w:val="00F640CB"/>
    <w:rsid w:val="00F64386"/>
    <w:rsid w:val="00F66B3D"/>
    <w:rsid w:val="00F66DBA"/>
    <w:rsid w:val="00F676DD"/>
    <w:rsid w:val="00F67864"/>
    <w:rsid w:val="00F7100E"/>
    <w:rsid w:val="00F71888"/>
    <w:rsid w:val="00F728FE"/>
    <w:rsid w:val="00F72CFB"/>
    <w:rsid w:val="00F72D3E"/>
    <w:rsid w:val="00F74D1C"/>
    <w:rsid w:val="00F751E7"/>
    <w:rsid w:val="00F75689"/>
    <w:rsid w:val="00F75985"/>
    <w:rsid w:val="00F75B84"/>
    <w:rsid w:val="00F76291"/>
    <w:rsid w:val="00F77099"/>
    <w:rsid w:val="00F81CF3"/>
    <w:rsid w:val="00F83DF4"/>
    <w:rsid w:val="00F845A9"/>
    <w:rsid w:val="00F85D2A"/>
    <w:rsid w:val="00F86907"/>
    <w:rsid w:val="00F903FE"/>
    <w:rsid w:val="00F90CC1"/>
    <w:rsid w:val="00F91CD8"/>
    <w:rsid w:val="00F923E8"/>
    <w:rsid w:val="00F96B23"/>
    <w:rsid w:val="00F975EA"/>
    <w:rsid w:val="00F97785"/>
    <w:rsid w:val="00FA2CC7"/>
    <w:rsid w:val="00FA304F"/>
    <w:rsid w:val="00FA44D4"/>
    <w:rsid w:val="00FA574C"/>
    <w:rsid w:val="00FA5B64"/>
    <w:rsid w:val="00FA66F0"/>
    <w:rsid w:val="00FA7AE6"/>
    <w:rsid w:val="00FB0792"/>
    <w:rsid w:val="00FB3F77"/>
    <w:rsid w:val="00FB4D83"/>
    <w:rsid w:val="00FB594F"/>
    <w:rsid w:val="00FB6868"/>
    <w:rsid w:val="00FB6CEE"/>
    <w:rsid w:val="00FB6DC9"/>
    <w:rsid w:val="00FC05D1"/>
    <w:rsid w:val="00FC0C28"/>
    <w:rsid w:val="00FC1002"/>
    <w:rsid w:val="00FC14B3"/>
    <w:rsid w:val="00FC23F4"/>
    <w:rsid w:val="00FC3409"/>
    <w:rsid w:val="00FC4462"/>
    <w:rsid w:val="00FC68BA"/>
    <w:rsid w:val="00FD1507"/>
    <w:rsid w:val="00FD3E16"/>
    <w:rsid w:val="00FD4201"/>
    <w:rsid w:val="00FD466C"/>
    <w:rsid w:val="00FD558B"/>
    <w:rsid w:val="00FD602D"/>
    <w:rsid w:val="00FD6C2D"/>
    <w:rsid w:val="00FE0438"/>
    <w:rsid w:val="00FE0707"/>
    <w:rsid w:val="00FE0AAB"/>
    <w:rsid w:val="00FE0FE6"/>
    <w:rsid w:val="00FE1F01"/>
    <w:rsid w:val="00FE3ED1"/>
    <w:rsid w:val="00FE4183"/>
    <w:rsid w:val="00FE5F0F"/>
    <w:rsid w:val="00FE6ED2"/>
    <w:rsid w:val="00FE7E6F"/>
    <w:rsid w:val="00FF198A"/>
    <w:rsid w:val="00FF2AA9"/>
    <w:rsid w:val="00FF323D"/>
    <w:rsid w:val="00FF3247"/>
    <w:rsid w:val="00FF4341"/>
    <w:rsid w:val="00FF5339"/>
    <w:rsid w:val="00FF615A"/>
    <w:rsid w:val="00FF628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52D21"/>
  <w15:chartTrackingRefBased/>
  <w15:docId w15:val="{DC31E0D1-13E8-4DD9-9C4F-0FD840AB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21"/>
  </w:style>
  <w:style w:type="paragraph" w:styleId="Heading1">
    <w:name w:val="heading 1"/>
    <w:basedOn w:val="Normal"/>
    <w:next w:val="Normal"/>
    <w:link w:val="Heading1Char"/>
    <w:uiPriority w:val="9"/>
    <w:qFormat/>
    <w:rsid w:val="0026292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92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92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9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9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2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292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292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2Char1">
    <w:name w:val="Heading 2 Char1"/>
    <w:rsid w:val="004B027A"/>
    <w:rPr>
      <w:rFonts w:cs="Arial"/>
      <w:b/>
      <w:bCs/>
      <w:i/>
      <w:iCs/>
      <w:sz w:val="24"/>
      <w:szCs w:val="28"/>
    </w:rPr>
  </w:style>
  <w:style w:type="character" w:styleId="Strong">
    <w:name w:val="Strong"/>
    <w:basedOn w:val="DefaultParagraphFont"/>
    <w:uiPriority w:val="22"/>
    <w:qFormat/>
    <w:rsid w:val="002629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7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40"/>
    <w:rPr>
      <w:rFonts w:cstheme="minorHAns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40"/>
    <w:rPr>
      <w:rFonts w:cstheme="minorHAnsi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F50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F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2EA5"/>
    <w:pPr>
      <w:ind w:left="720"/>
      <w:contextualSpacing/>
    </w:pPr>
  </w:style>
  <w:style w:type="table" w:styleId="TableGrid">
    <w:name w:val="Table Grid"/>
    <w:basedOn w:val="TableNormal"/>
    <w:rsid w:val="005210F1"/>
    <w:pPr>
      <w:spacing w:after="0" w:line="240" w:lineRule="auto"/>
    </w:pPr>
    <w:rPr>
      <w:rFonts w:eastAsia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44" w:type="dxa"/>
        <w:left w:w="144" w:type="dxa"/>
        <w:bottom w:w="144" w:type="dxa"/>
        <w:right w:w="144" w:type="dxa"/>
      </w:tcMar>
      <w:vAlign w:val="center"/>
    </w:tcPr>
    <w:tblStylePr w:type="firstRow">
      <w:pPr>
        <w:jc w:val="center"/>
      </w:pPr>
      <w:rPr>
        <w:rFonts w:ascii="Calibri" w:hAnsi="Calibri"/>
        <w:b/>
        <w:sz w:val="18"/>
      </w:rPr>
      <w:tblPr/>
      <w:tcPr>
        <w:shd w:val="clear" w:color="auto" w:fill="ED7D31" w:themeFill="accent2"/>
      </w:tcPr>
    </w:tblStylePr>
    <w:tblStylePr w:type="firstCol">
      <w:pPr>
        <w:jc w:val="left"/>
      </w:pPr>
      <w:rPr>
        <w:rFonts w:ascii="Calibri" w:hAnsi="Calibri"/>
        <w:sz w:val="18"/>
      </w:rPr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03597"/>
    <w:rPr>
      <w:color w:val="954F72" w:themeColor="followedHyperlink"/>
      <w:u w:val="single"/>
    </w:rPr>
  </w:style>
  <w:style w:type="paragraph" w:customStyle="1" w:styleId="TylBodyTextNoSpacing">
    <w:name w:val="&lt;TylBodyTextNoSpacing"/>
    <w:link w:val="TylBodyTextNoSpacingChar"/>
    <w:rsid w:val="00B212DC"/>
    <w:pPr>
      <w:spacing w:after="0" w:line="240" w:lineRule="auto"/>
    </w:pPr>
    <w:rPr>
      <w:rFonts w:ascii="Calibri Light" w:hAnsi="Calibri Light"/>
    </w:rPr>
  </w:style>
  <w:style w:type="character" w:customStyle="1" w:styleId="TylBodyTextNoSpacingChar">
    <w:name w:val="&lt;TylBodyTextNoSpacing Char"/>
    <w:basedOn w:val="DefaultParagraphFont"/>
    <w:link w:val="TylBodyTextNoSpacing"/>
    <w:rsid w:val="00B212DC"/>
    <w:rPr>
      <w:rFonts w:ascii="Calibri Light" w:eastAsiaTheme="minorEastAsia" w:hAnsi="Calibri Light" w:cstheme="minorBid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92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92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2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2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2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2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92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6292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6292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2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92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2921"/>
    <w:rPr>
      <w:i/>
      <w:iCs/>
    </w:rPr>
  </w:style>
  <w:style w:type="paragraph" w:styleId="NoSpacing">
    <w:name w:val="No Spacing"/>
    <w:uiPriority w:val="1"/>
    <w:qFormat/>
    <w:rsid w:val="002629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292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292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92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92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292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292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292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6292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6292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37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541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today.info/Fresh-Today/Barr-Stablecoins-Could-Reshape-Payments-But-Only-With-Strong-Guardrails" TargetMode="External"/><Relationship Id="rId18" Type="http://schemas.openxmlformats.org/officeDocument/2006/relationships/hyperlink" Target="https://thehackernews.com/2025/10/silver-fox-expands-winos-40-attacks-to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dweek.org/technology/look-how-fast-this-is-exploding-inside-one-districts-approach-to-ai-training/2025/10" TargetMode="External"/><Relationship Id="rId17" Type="http://schemas.openxmlformats.org/officeDocument/2006/relationships/hyperlink" Target="https://www.bleepingcomputer.com/news/security/google-ads-for-fake-homebrew-logmein-sites-push-infostealer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leepingcomputer.com/news/security/tiktok-videos-continue-to-push-infostealers-in-clickfix-attacks/" TargetMode="External"/><Relationship Id="rId20" Type="http://schemas.openxmlformats.org/officeDocument/2006/relationships/hyperlink" Target="https://www.darkreading.com/cybersecurity-careers/cyber-academy-founder-champions-digital-safety-for-a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security.com/us-scrambles-to-patch-f5-amid-china-linked-breach-a-29759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hipaajournal.com/q3-2025-ransomware-report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thehackernews.com/2025/10/new-net-capi-backdoor-targets-russian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careinfosecurity.com/physician-practices-to-pay-50m-to-settle-hack-lawsuits-a-29748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ern%20Assignments\Templates\YYYY-MM-DD-TylerCybersecurity-DailyBriefing_Template_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AFB1FBBFC03488E0CEE8E5D232793" ma:contentTypeVersion="15" ma:contentTypeDescription="Create a new document." ma:contentTypeScope="" ma:versionID="6a5c36eec820a17fc56c38b863562e8b">
  <xsd:schema xmlns:xsd="http://www.w3.org/2001/XMLSchema" xmlns:xs="http://www.w3.org/2001/XMLSchema" xmlns:p="http://schemas.microsoft.com/office/2006/metadata/properties" xmlns:ns2="ee60a404-da47-4f87-92f4-14d080a81551" xmlns:ns3="3c91bae3-a4f6-443a-9adb-902ab9d61fbd" targetNamespace="http://schemas.microsoft.com/office/2006/metadata/properties" ma:root="true" ma:fieldsID="41c3277f8d521c42b0dff605b77485e3" ns2:_="" ns3:_="">
    <xsd:import namespace="ee60a404-da47-4f87-92f4-14d080a81551"/>
    <xsd:import namespace="3c91bae3-a4f6-443a-9adb-902ab9d61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a404-da47-4f87-92f4-14d080a81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ba981b-a7d8-40e2-97c9-302b9a05d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1bae3-a4f6-443a-9adb-902ab9d61f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c5bfe0-f566-460a-83dc-65f44dfd76c8}" ma:internalName="TaxCatchAll" ma:showField="CatchAllData" ma:web="3c91bae3-a4f6-443a-9adb-902ab9d61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0a404-da47-4f87-92f4-14d080a81551">
      <Terms xmlns="http://schemas.microsoft.com/office/infopath/2007/PartnerControls"/>
    </lcf76f155ced4ddcb4097134ff3c332f>
    <TaxCatchAll xmlns="3c91bae3-a4f6-443a-9adb-902ab9d61fbd" xsi:nil="true"/>
  </documentManagement>
</p:properties>
</file>

<file path=customXml/itemProps1.xml><?xml version="1.0" encoding="utf-8"?>
<ds:datastoreItem xmlns:ds="http://schemas.openxmlformats.org/officeDocument/2006/customXml" ds:itemID="{0C896BF6-0C23-4838-B88A-89E1C9BF4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28507-1753-4DD3-A6D6-1F721FCF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0a404-da47-4f87-92f4-14d080a81551"/>
    <ds:schemaRef ds:uri="3c91bae3-a4f6-443a-9adb-902ab9d61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B797A-7404-46A6-A15F-A4F98D8A0A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F83E3-C8DE-4978-A438-52DEDDF74E7F}">
  <ds:schemaRefs>
    <ds:schemaRef ds:uri="ee60a404-da47-4f87-92f4-14d080a81551"/>
    <ds:schemaRef ds:uri="http://schemas.microsoft.com/office/2006/documentManagement/types"/>
    <ds:schemaRef ds:uri="3c91bae3-a4f6-443a-9adb-902ab9d61fbd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YYYY-MM-DD-TylerCybersecurity-DailyBriefing_Template_Final (1)</Template>
  <TotalTime>22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Links>
    <vt:vector size="72" baseType="variant">
      <vt:variant>
        <vt:i4>2097204</vt:i4>
      </vt:variant>
      <vt:variant>
        <vt:i4>33</vt:i4>
      </vt:variant>
      <vt:variant>
        <vt:i4>0</vt:i4>
      </vt:variant>
      <vt:variant>
        <vt:i4>5</vt:i4>
      </vt:variant>
      <vt:variant>
        <vt:lpwstr>https://www.darkreading.com/threat-intelligence/malvertising-campaign-phish-lowes-employees</vt:lpwstr>
      </vt:variant>
      <vt:variant>
        <vt:lpwstr/>
      </vt:variant>
      <vt:variant>
        <vt:i4>4849682</vt:i4>
      </vt:variant>
      <vt:variant>
        <vt:i4>30</vt:i4>
      </vt:variant>
      <vt:variant>
        <vt:i4>0</vt:i4>
      </vt:variant>
      <vt:variant>
        <vt:i4>5</vt:i4>
      </vt:variant>
      <vt:variant>
        <vt:lpwstr>https://www.darkreading.com/cyberattacks-data-breaches/chinese-tropic-trooper-apt-targets-mideast-governments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https://arstechnica.com/?p=2047689</vt:lpwstr>
      </vt:variant>
      <vt:variant>
        <vt:lpwstr/>
      </vt:variant>
      <vt:variant>
        <vt:i4>2162735</vt:i4>
      </vt:variant>
      <vt:variant>
        <vt:i4>24</vt:i4>
      </vt:variant>
      <vt:variant>
        <vt:i4>0</vt:i4>
      </vt:variant>
      <vt:variant>
        <vt:i4>5</vt:i4>
      </vt:variant>
      <vt:variant>
        <vt:lpwstr>https://www.infosecurity-magazine.com/news/pypi-revival-hijack/</vt:lpwstr>
      </vt:variant>
      <vt:variant>
        <vt:lpwstr/>
      </vt:variant>
      <vt:variant>
        <vt:i4>1441883</vt:i4>
      </vt:variant>
      <vt:variant>
        <vt:i4>21</vt:i4>
      </vt:variant>
      <vt:variant>
        <vt:i4>0</vt:i4>
      </vt:variant>
      <vt:variant>
        <vt:i4>5</vt:i4>
      </vt:variant>
      <vt:variant>
        <vt:lpwstr>https://www.darkreading.com/threat-intelligence/chinas-earth-lusca-propagates-multiplatform-backdoor</vt:lpwstr>
      </vt:variant>
      <vt:variant>
        <vt:lpwstr/>
      </vt:variant>
      <vt:variant>
        <vt:i4>4456466</vt:i4>
      </vt:variant>
      <vt:variant>
        <vt:i4>18</vt:i4>
      </vt:variant>
      <vt:variant>
        <vt:i4>0</vt:i4>
      </vt:variant>
      <vt:variant>
        <vt:i4>5</vt:i4>
      </vt:variant>
      <vt:variant>
        <vt:lpwstr>https://thehackernews.com/2024/09/veeam-releases-security-updates-to-fix.html</vt:lpwstr>
      </vt:variant>
      <vt:variant>
        <vt:lpwstr/>
      </vt:variant>
      <vt:variant>
        <vt:i4>2949227</vt:i4>
      </vt:variant>
      <vt:variant>
        <vt:i4>15</vt:i4>
      </vt:variant>
      <vt:variant>
        <vt:i4>0</vt:i4>
      </vt:variant>
      <vt:variant>
        <vt:i4>5</vt:i4>
      </vt:variant>
      <vt:variant>
        <vt:lpwstr>https://www.bleepingcomputer.com/news/security/apache-fixes-critical-ofbiz-remote-code-execution-vulnerability/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https://www.hipaajournal.com/exposed-database-confidant-health/</vt:lpwstr>
      </vt:variant>
      <vt:variant>
        <vt:lpwstr/>
      </vt:variant>
      <vt:variant>
        <vt:i4>3801146</vt:i4>
      </vt:variant>
      <vt:variant>
        <vt:i4>9</vt:i4>
      </vt:variant>
      <vt:variant>
        <vt:i4>0</vt:i4>
      </vt:variant>
      <vt:variant>
        <vt:i4>5</vt:i4>
      </vt:variant>
      <vt:variant>
        <vt:lpwstr>https://www.bankinfosecurity.com/kaspersky-us-customers-migrate-to-pangos-ultraav-after-ban-a-26215</vt:lpwstr>
      </vt:variant>
      <vt:variant>
        <vt:lpwstr/>
      </vt:variant>
      <vt:variant>
        <vt:i4>5963848</vt:i4>
      </vt:variant>
      <vt:variant>
        <vt:i4>6</vt:i4>
      </vt:variant>
      <vt:variant>
        <vt:i4>0</vt:i4>
      </vt:variant>
      <vt:variant>
        <vt:i4>5</vt:i4>
      </vt:variant>
      <vt:variant>
        <vt:lpwstr>https://www.bleepingcomputer.com/news/security/us-and-allies-link-russian-military-hackers-behind-critical-infrastructure-attacks-to-gru-unit-29155/</vt:lpwstr>
      </vt:variant>
      <vt:variant>
        <vt:lpwstr/>
      </vt:variant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https://www.cisa.gov/news-events/alerts/2024/09/05/fbi-cisa-nsa-and-us-and-international-partners-release-advisory-russian-military-cyber-actors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https://www.cisa.gov/news-events/alerts/2024/09/10/cisa-adds-four-known-exploited-vulnerabilities-catalog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Schaedler, Jamie</dc:creator>
  <cp:keywords/>
  <dc:description/>
  <cp:lastModifiedBy>Griswold, Joe</cp:lastModifiedBy>
  <cp:revision>17</cp:revision>
  <cp:lastPrinted>2025-10-16T12:44:00Z</cp:lastPrinted>
  <dcterms:created xsi:type="dcterms:W3CDTF">2025-10-20T12:41:00Z</dcterms:created>
  <dcterms:modified xsi:type="dcterms:W3CDTF">2025-10-20T13:03:00Z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0x010100DEAAFB1FBBFC03488E0CEE8E5D232793</vt:lpwstr>
  </property>
  <property fmtid="{D5CDD505-2E9C-101B-9397-08002B2CF9AE}" pid="3" name="MediaServiceImageTags">
    <vt:lpwstr/>
  </property>
</Properties>
</file>